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3AFD" w14:textId="0A2ABB01" w:rsidR="00881456" w:rsidRPr="00BF48ED" w:rsidRDefault="0088145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780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835"/>
      </w:tblGrid>
      <w:tr w:rsidR="00A61E03" w:rsidRPr="00BF48ED" w14:paraId="0C83EB0F" w14:textId="77777777" w:rsidTr="00A61E03">
        <w:tc>
          <w:tcPr>
            <w:tcW w:w="9493" w:type="dxa"/>
            <w:gridSpan w:val="4"/>
            <w:shd w:val="clear" w:color="auto" w:fill="D9D9D9" w:themeFill="background1" w:themeFillShade="D9"/>
          </w:tcPr>
          <w:p w14:paraId="1F50BC9D" w14:textId="77777777" w:rsidR="00A61E03" w:rsidRDefault="00A61E03" w:rsidP="00A61E03">
            <w:pPr>
              <w:rPr>
                <w:rFonts w:ascii="Arial" w:hAnsi="Arial" w:cs="Arial"/>
                <w:sz w:val="8"/>
                <w:szCs w:val="8"/>
              </w:rPr>
            </w:pPr>
            <w:r w:rsidRPr="00961CFF">
              <w:rPr>
                <w:rFonts w:ascii="Arial" w:hAnsi="Arial" w:cs="Arial"/>
                <w:b/>
                <w:color w:val="223562"/>
              </w:rPr>
              <w:t>Personal Information</w:t>
            </w:r>
            <w:r w:rsidRPr="00BF48ED">
              <w:rPr>
                <w:rFonts w:ascii="Arial" w:hAnsi="Arial" w:cs="Arial"/>
                <w:b/>
                <w:color w:val="2E3192"/>
              </w:rPr>
              <w:t xml:space="preserve"> </w:t>
            </w:r>
            <w:r w:rsidRPr="00BF48ED">
              <w:rPr>
                <w:rFonts w:ascii="Arial" w:hAnsi="Arial" w:cs="Arial"/>
              </w:rPr>
              <w:t>(Please Print)</w:t>
            </w:r>
          </w:p>
          <w:p w14:paraId="0B21032F" w14:textId="33355027" w:rsidR="00881456" w:rsidRPr="00881456" w:rsidRDefault="00881456" w:rsidP="00A61E03">
            <w:pPr>
              <w:rPr>
                <w:rFonts w:ascii="Arial" w:hAnsi="Arial" w:cs="Arial"/>
                <w:color w:val="EC008C"/>
                <w:sz w:val="8"/>
                <w:szCs w:val="8"/>
              </w:rPr>
            </w:pPr>
          </w:p>
        </w:tc>
      </w:tr>
      <w:tr w:rsidR="00A61E03" w:rsidRPr="00BF48ED" w14:paraId="4CB9DF58" w14:textId="77777777" w:rsidTr="00EF5539">
        <w:trPr>
          <w:trHeight w:val="482"/>
        </w:trPr>
        <w:tc>
          <w:tcPr>
            <w:tcW w:w="1980" w:type="dxa"/>
            <w:shd w:val="clear" w:color="auto" w:fill="D9D9D9" w:themeFill="background1" w:themeFillShade="D9"/>
          </w:tcPr>
          <w:p w14:paraId="3BDD4EC7" w14:textId="3FAC5CFC" w:rsidR="00A61E03" w:rsidRPr="00BF48ED" w:rsidRDefault="0035608B" w:rsidP="00A61E03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First name</w:t>
            </w:r>
            <w:r w:rsidR="0008084A">
              <w:rPr>
                <w:rFonts w:ascii="Arial" w:hAnsi="Arial" w:cs="Arial"/>
                <w:b/>
              </w:rPr>
              <w:t>(s)</w:t>
            </w:r>
            <w:r w:rsidRPr="00BF48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34240834" w14:textId="77777777" w:rsidR="00A61E03" w:rsidRPr="00BF48ED" w:rsidRDefault="00A61E03" w:rsidP="00A61E03">
            <w:pPr>
              <w:rPr>
                <w:rFonts w:ascii="Arial" w:hAnsi="Arial" w:cs="Arial"/>
              </w:rPr>
            </w:pPr>
          </w:p>
          <w:p w14:paraId="655B798C" w14:textId="77777777" w:rsidR="00A61E03" w:rsidRPr="00BF48ED" w:rsidRDefault="00A61E03" w:rsidP="00A61E0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152D4B8" w14:textId="554A2CC4" w:rsidR="00A61E03" w:rsidRPr="00BF48ED" w:rsidRDefault="0035608B" w:rsidP="0035608B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835" w:type="dxa"/>
            <w:shd w:val="clear" w:color="auto" w:fill="auto"/>
          </w:tcPr>
          <w:p w14:paraId="61B736B0" w14:textId="77777777" w:rsidR="00A61E03" w:rsidRPr="00BF48ED" w:rsidRDefault="00A61E03" w:rsidP="00A61E03">
            <w:pPr>
              <w:rPr>
                <w:rFonts w:ascii="Arial" w:hAnsi="Arial" w:cs="Arial"/>
              </w:rPr>
            </w:pPr>
          </w:p>
        </w:tc>
      </w:tr>
      <w:tr w:rsidR="00A61E03" w:rsidRPr="00BF48ED" w14:paraId="1699F93F" w14:textId="77777777" w:rsidTr="00EF5539">
        <w:trPr>
          <w:trHeight w:val="248"/>
        </w:trPr>
        <w:tc>
          <w:tcPr>
            <w:tcW w:w="1980" w:type="dxa"/>
            <w:shd w:val="clear" w:color="auto" w:fill="D9D9D9" w:themeFill="background1" w:themeFillShade="D9"/>
          </w:tcPr>
          <w:p w14:paraId="11BA1D5F" w14:textId="77777777" w:rsidR="00A61E03" w:rsidRPr="00BF48ED" w:rsidRDefault="00A61E03" w:rsidP="00A61E03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2551" w:type="dxa"/>
            <w:shd w:val="clear" w:color="auto" w:fill="auto"/>
          </w:tcPr>
          <w:p w14:paraId="34AA1DE3" w14:textId="77777777" w:rsidR="00A61E03" w:rsidRDefault="00A61E03" w:rsidP="00A61E03">
            <w:pPr>
              <w:rPr>
                <w:rFonts w:ascii="Arial" w:hAnsi="Arial" w:cs="Arial"/>
              </w:rPr>
            </w:pPr>
          </w:p>
          <w:p w14:paraId="2C05764B" w14:textId="0A853E0D" w:rsidR="0008084A" w:rsidRPr="00BF48ED" w:rsidRDefault="0008084A" w:rsidP="00A61E0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897D83C" w14:textId="6612A8D7" w:rsidR="00881456" w:rsidRPr="006D611E" w:rsidRDefault="00A61E03" w:rsidP="00A61E0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F48ED">
              <w:rPr>
                <w:rFonts w:ascii="Arial" w:hAnsi="Arial" w:cs="Arial"/>
                <w:b/>
              </w:rPr>
              <w:t>Preferred Name:</w:t>
            </w:r>
          </w:p>
        </w:tc>
        <w:tc>
          <w:tcPr>
            <w:tcW w:w="2835" w:type="dxa"/>
            <w:shd w:val="clear" w:color="auto" w:fill="auto"/>
          </w:tcPr>
          <w:p w14:paraId="244F7075" w14:textId="77777777" w:rsidR="00A61E03" w:rsidRPr="00BF48ED" w:rsidRDefault="00A61E03" w:rsidP="00A61E03">
            <w:pPr>
              <w:rPr>
                <w:rFonts w:ascii="Arial" w:hAnsi="Arial" w:cs="Arial"/>
              </w:rPr>
            </w:pPr>
          </w:p>
        </w:tc>
      </w:tr>
      <w:tr w:rsidR="00A61E03" w:rsidRPr="00BF48ED" w14:paraId="132F6365" w14:textId="77777777" w:rsidTr="006D611E">
        <w:trPr>
          <w:trHeight w:val="363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2BFB96F7" w14:textId="77777777" w:rsidR="00A61E03" w:rsidRPr="00BF48ED" w:rsidRDefault="00A61E03" w:rsidP="00A61E03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513" w:type="dxa"/>
            <w:gridSpan w:val="3"/>
          </w:tcPr>
          <w:p w14:paraId="14DAB0C5" w14:textId="77777777" w:rsidR="00A61E03" w:rsidRDefault="00A61E03" w:rsidP="00A61E03">
            <w:pPr>
              <w:rPr>
                <w:rFonts w:ascii="Arial" w:hAnsi="Arial" w:cs="Arial"/>
              </w:rPr>
            </w:pPr>
          </w:p>
          <w:p w14:paraId="6DDB5A98" w14:textId="3572EC29" w:rsidR="0008084A" w:rsidRPr="00BF48ED" w:rsidRDefault="0008084A" w:rsidP="00A61E03">
            <w:pPr>
              <w:rPr>
                <w:rFonts w:ascii="Arial" w:hAnsi="Arial" w:cs="Arial"/>
              </w:rPr>
            </w:pPr>
          </w:p>
        </w:tc>
      </w:tr>
      <w:tr w:rsidR="00230765" w:rsidRPr="00BF48ED" w14:paraId="19AA51C8" w14:textId="5AE7AED3" w:rsidTr="006D611E">
        <w:trPr>
          <w:trHeight w:val="417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4E05DD97" w14:textId="77777777" w:rsidR="00230765" w:rsidRPr="00BF48ED" w:rsidRDefault="00230765" w:rsidP="00A61E03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651CF306" w14:textId="77777777" w:rsidR="00230765" w:rsidRDefault="00230765" w:rsidP="00A61E03">
            <w:pPr>
              <w:rPr>
                <w:rFonts w:ascii="Arial" w:hAnsi="Arial" w:cs="Arial"/>
                <w:b/>
              </w:rPr>
            </w:pPr>
          </w:p>
          <w:p w14:paraId="052AA953" w14:textId="24BC412C" w:rsidR="0008084A" w:rsidRPr="00BF48ED" w:rsidRDefault="0008084A" w:rsidP="00A61E03">
            <w:pPr>
              <w:rPr>
                <w:rFonts w:ascii="Arial" w:hAnsi="Arial" w:cs="Arial"/>
                <w:b/>
              </w:rPr>
            </w:pPr>
          </w:p>
        </w:tc>
      </w:tr>
      <w:tr w:rsidR="0055543B" w:rsidRPr="00BF48ED" w14:paraId="00DBA713" w14:textId="77777777" w:rsidTr="00EF5539">
        <w:trPr>
          <w:trHeight w:val="417"/>
        </w:trPr>
        <w:tc>
          <w:tcPr>
            <w:tcW w:w="1980" w:type="dxa"/>
            <w:shd w:val="clear" w:color="auto" w:fill="D9D9D9" w:themeFill="background1" w:themeFillShade="D9"/>
          </w:tcPr>
          <w:p w14:paraId="5AD3530D" w14:textId="05A54578" w:rsidR="0055543B" w:rsidRPr="00BF48ED" w:rsidRDefault="0055543B" w:rsidP="0055543B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551" w:type="dxa"/>
          </w:tcPr>
          <w:p w14:paraId="782608EA" w14:textId="1A8681B7" w:rsidR="0055543B" w:rsidRPr="00BF48ED" w:rsidRDefault="0055543B" w:rsidP="0055543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630E820" w14:textId="4668E13A" w:rsidR="0055543B" w:rsidRPr="0055543B" w:rsidRDefault="006D611E" w:rsidP="0055543B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 xml:space="preserve">Health &amp; Social Care Trust Area </w:t>
            </w:r>
            <w:r w:rsidRPr="009F2493">
              <w:rPr>
                <w:rFonts w:ascii="Arial" w:hAnsi="Arial" w:cs="Arial"/>
                <w:i/>
                <w:color w:val="FF0000"/>
                <w:sz w:val="18"/>
                <w:szCs w:val="18"/>
              </w:rPr>
              <w:t>(N</w:t>
            </w:r>
            <w:r w:rsidR="00635563" w:rsidRPr="009F2493">
              <w:rPr>
                <w:rFonts w:ascii="Arial" w:hAnsi="Arial" w:cs="Arial"/>
                <w:i/>
                <w:color w:val="FF0000"/>
                <w:sz w:val="18"/>
                <w:szCs w:val="18"/>
              </w:rPr>
              <w:t>orthern Ireland</w:t>
            </w:r>
            <w:r w:rsidRPr="009F2493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only)</w:t>
            </w:r>
          </w:p>
        </w:tc>
        <w:tc>
          <w:tcPr>
            <w:tcW w:w="2835" w:type="dxa"/>
            <w:shd w:val="clear" w:color="auto" w:fill="FFFFFF" w:themeFill="background1"/>
          </w:tcPr>
          <w:p w14:paraId="7D45FBD9" w14:textId="77777777" w:rsidR="0055543B" w:rsidRPr="00BF48ED" w:rsidRDefault="0055543B" w:rsidP="0055543B">
            <w:pPr>
              <w:rPr>
                <w:rFonts w:ascii="Arial" w:hAnsi="Arial" w:cs="Arial"/>
              </w:rPr>
            </w:pPr>
          </w:p>
        </w:tc>
      </w:tr>
      <w:tr w:rsidR="0055543B" w:rsidRPr="00BF48ED" w14:paraId="297E1848" w14:textId="77777777" w:rsidTr="00C51F57">
        <w:trPr>
          <w:trHeight w:val="321"/>
        </w:trPr>
        <w:tc>
          <w:tcPr>
            <w:tcW w:w="1980" w:type="dxa"/>
            <w:shd w:val="clear" w:color="auto" w:fill="D9D9D9" w:themeFill="background1" w:themeFillShade="D9"/>
          </w:tcPr>
          <w:p w14:paraId="57B71611" w14:textId="77777777" w:rsidR="0055543B" w:rsidRDefault="0055543B" w:rsidP="0055543B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BF48ED">
              <w:rPr>
                <w:rFonts w:ascii="Arial" w:hAnsi="Arial" w:cs="Arial"/>
                <w:b/>
              </w:rPr>
              <w:t>Email address:</w:t>
            </w:r>
          </w:p>
          <w:p w14:paraId="2F5A0183" w14:textId="77777777" w:rsidR="00C51F57" w:rsidRDefault="00C51F57" w:rsidP="005554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E9C2E90" w14:textId="25D6752D" w:rsidR="00C51F57" w:rsidRPr="00C51F57" w:rsidRDefault="00C51F57" w:rsidP="005554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513" w:type="dxa"/>
            <w:gridSpan w:val="3"/>
          </w:tcPr>
          <w:p w14:paraId="2373B89D" w14:textId="77777777" w:rsidR="0055543B" w:rsidRPr="00BF48ED" w:rsidRDefault="0055543B" w:rsidP="0055543B">
            <w:pPr>
              <w:rPr>
                <w:rFonts w:ascii="Arial" w:hAnsi="Arial" w:cs="Arial"/>
              </w:rPr>
            </w:pPr>
          </w:p>
        </w:tc>
      </w:tr>
      <w:tr w:rsidR="0055543B" w:rsidRPr="00BF48ED" w14:paraId="1FEE91B6" w14:textId="77777777" w:rsidTr="00EF5539">
        <w:trPr>
          <w:trHeight w:val="513"/>
        </w:trPr>
        <w:tc>
          <w:tcPr>
            <w:tcW w:w="1980" w:type="dxa"/>
            <w:shd w:val="clear" w:color="auto" w:fill="D9D9D9" w:themeFill="background1" w:themeFillShade="D9"/>
          </w:tcPr>
          <w:p w14:paraId="01A869CC" w14:textId="1700B80C" w:rsidR="0055543B" w:rsidRPr="00BF48ED" w:rsidRDefault="0055543B" w:rsidP="0055543B">
            <w:pPr>
              <w:rPr>
                <w:rFonts w:ascii="Arial" w:hAnsi="Arial" w:cs="Arial"/>
                <w:b/>
              </w:rPr>
            </w:pPr>
            <w:r w:rsidRPr="005B3306">
              <w:rPr>
                <w:rFonts w:ascii="Arial" w:hAnsi="Arial" w:cs="Arial"/>
                <w:b/>
              </w:rPr>
              <w:t>Landline number:</w:t>
            </w:r>
          </w:p>
        </w:tc>
        <w:tc>
          <w:tcPr>
            <w:tcW w:w="2551" w:type="dxa"/>
          </w:tcPr>
          <w:p w14:paraId="33C53609" w14:textId="5E93AA0C" w:rsidR="0055543B" w:rsidRDefault="0055543B" w:rsidP="0055543B">
            <w:pPr>
              <w:rPr>
                <w:rFonts w:ascii="Arial" w:hAnsi="Arial" w:cs="Arial"/>
              </w:rPr>
            </w:pPr>
          </w:p>
          <w:p w14:paraId="4E7E1538" w14:textId="3534559D" w:rsidR="0055543B" w:rsidRPr="00BF48ED" w:rsidRDefault="0055543B" w:rsidP="0055543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600E480" w14:textId="7944FAEE" w:rsidR="0055543B" w:rsidRPr="00BF48ED" w:rsidRDefault="0055543B" w:rsidP="0055543B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  <w:b/>
              </w:rPr>
              <w:t xml:space="preserve">Mobile </w:t>
            </w:r>
            <w:r w:rsidRPr="00BF5DDD">
              <w:rPr>
                <w:rFonts w:ascii="Arial" w:hAnsi="Arial" w:cs="Arial"/>
                <w:b/>
              </w:rPr>
              <w:t>number</w:t>
            </w:r>
            <w:r w:rsidRPr="00BF48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</w:tcPr>
          <w:p w14:paraId="6DACBAFC" w14:textId="3E66BCB1" w:rsidR="0055543B" w:rsidRPr="00C51F57" w:rsidRDefault="00C51F57" w:rsidP="00C5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90196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52.5pt;height:18pt" o:ole="">
                  <v:imagedata r:id="rId10" o:title=""/>
                </v:shape>
                <w:control r:id="rId11" w:name="CheckBox6" w:shapeid="_x0000_i1083"/>
              </w:object>
            </w:r>
          </w:p>
          <w:p w14:paraId="604A5D6A" w14:textId="45C4C68B" w:rsidR="0055543B" w:rsidRPr="00881456" w:rsidRDefault="0055543B" w:rsidP="00C51F5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543B" w:rsidRPr="00BF48ED" w14:paraId="61CC10FC" w14:textId="77777777" w:rsidTr="00D7142A">
        <w:trPr>
          <w:trHeight w:val="349"/>
        </w:trPr>
        <w:tc>
          <w:tcPr>
            <w:tcW w:w="1980" w:type="dxa"/>
            <w:shd w:val="clear" w:color="auto" w:fill="D9D9D9" w:themeFill="background1" w:themeFillShade="D9"/>
          </w:tcPr>
          <w:p w14:paraId="20D7DF86" w14:textId="77777777" w:rsidR="0055543B" w:rsidRDefault="0055543B" w:rsidP="0055543B">
            <w:pPr>
              <w:rPr>
                <w:rFonts w:ascii="Arial" w:hAnsi="Arial" w:cs="Arial"/>
                <w:i/>
                <w:sz w:val="8"/>
                <w:szCs w:val="8"/>
              </w:rPr>
            </w:pPr>
            <w:r w:rsidRPr="00BF48ED">
              <w:rPr>
                <w:rFonts w:ascii="Arial" w:hAnsi="Arial" w:cs="Arial"/>
                <w:b/>
              </w:rPr>
              <w:t xml:space="preserve">Date of Birth </w:t>
            </w:r>
            <w:r w:rsidRPr="00D7142A">
              <w:rPr>
                <w:rFonts w:ascii="Arial" w:hAnsi="Arial" w:cs="Arial"/>
                <w:i/>
                <w:sz w:val="18"/>
              </w:rPr>
              <w:t>(DD/MM/YYYY):</w:t>
            </w:r>
          </w:p>
          <w:p w14:paraId="0E816402" w14:textId="1A78A17C" w:rsidR="0055543B" w:rsidRPr="00881456" w:rsidRDefault="0055543B" w:rsidP="005554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513" w:type="dxa"/>
            <w:gridSpan w:val="3"/>
          </w:tcPr>
          <w:p w14:paraId="14E64AB0" w14:textId="77777777" w:rsidR="0055543B" w:rsidRPr="00BF48ED" w:rsidRDefault="0055543B" w:rsidP="0055543B">
            <w:pPr>
              <w:rPr>
                <w:rFonts w:ascii="Arial" w:hAnsi="Arial" w:cs="Arial"/>
              </w:rPr>
            </w:pPr>
          </w:p>
        </w:tc>
      </w:tr>
      <w:tr w:rsidR="0055543B" w:rsidRPr="00BF48ED" w14:paraId="747F599C" w14:textId="77777777" w:rsidTr="006D611E">
        <w:trPr>
          <w:trHeight w:val="1347"/>
        </w:trPr>
        <w:tc>
          <w:tcPr>
            <w:tcW w:w="1980" w:type="dxa"/>
            <w:shd w:val="clear" w:color="auto" w:fill="D9D9D9" w:themeFill="background1" w:themeFillShade="D9"/>
          </w:tcPr>
          <w:p w14:paraId="098F2C31" w14:textId="381132F5" w:rsidR="0055543B" w:rsidRPr="00BF48ED" w:rsidRDefault="0055543B" w:rsidP="005554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/ Access Requirements:</w:t>
            </w:r>
          </w:p>
        </w:tc>
        <w:tc>
          <w:tcPr>
            <w:tcW w:w="7513" w:type="dxa"/>
            <w:gridSpan w:val="3"/>
          </w:tcPr>
          <w:p w14:paraId="29BF868E" w14:textId="4C871A86" w:rsidR="0055543B" w:rsidRDefault="0055543B" w:rsidP="0055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BE75885">
                <v:shape id="_x0000_i1085" type="#_x0000_t75" style="width:108pt;height:18pt" o:ole="">
                  <v:imagedata r:id="rId12" o:title=""/>
                </v:shape>
                <w:control r:id="rId13" w:name="CheckBox1" w:shapeid="_x0000_i1085"/>
              </w:object>
            </w:r>
            <w:r w:rsidRPr="00A05095">
              <w:rPr>
                <w:rFonts w:ascii="Arial" w:hAnsi="Arial" w:cs="Arial"/>
                <w:sz w:val="44"/>
                <w:szCs w:val="44"/>
              </w:rPr>
              <w:object w:dxaOrig="1440" w:dyaOrig="1440" w14:anchorId="3EDE84EE">
                <v:shape id="_x0000_i1087" type="#_x0000_t75" style="width:119.25pt;height:18pt" o:ole="">
                  <v:imagedata r:id="rId14" o:title=""/>
                </v:shape>
                <w:control r:id="rId15" w:name="CheckBox2" w:shapeid="_x0000_i1087"/>
              </w:object>
            </w:r>
            <w:r>
              <w:rPr>
                <w:rFonts w:ascii="Arial" w:hAnsi="Arial" w:cs="Arial"/>
              </w:rPr>
              <w:object w:dxaOrig="1440" w:dyaOrig="1440" w14:anchorId="27C1DC66">
                <v:shape id="_x0000_i1089" type="#_x0000_t75" style="width:108pt;height:18pt" o:ole="">
                  <v:imagedata r:id="rId16" o:title=""/>
                </v:shape>
                <w:control r:id="rId17" w:name="CheckBox3" w:shapeid="_x0000_i1089"/>
              </w:object>
            </w:r>
          </w:p>
          <w:p w14:paraId="690A47D9" w14:textId="24C2FFDC" w:rsidR="0055543B" w:rsidRDefault="0055543B" w:rsidP="0055543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object w:dxaOrig="1440" w:dyaOrig="1440" w14:anchorId="2199E537">
                <v:shape id="_x0000_i1091" type="#_x0000_t75" style="width:105.75pt;height:18pt" o:ole="">
                  <v:imagedata r:id="rId18" o:title=""/>
                </v:shape>
                <w:control r:id="rId19" w:name="CheckBox4" w:shapeid="_x0000_i1091"/>
              </w:object>
            </w:r>
            <w:r>
              <w:rPr>
                <w:rFonts w:ascii="Arial" w:hAnsi="Arial" w:cs="Arial"/>
              </w:rPr>
              <w:object w:dxaOrig="1440" w:dyaOrig="1440" w14:anchorId="67C7D28D">
                <v:shape id="_x0000_i1093" type="#_x0000_t75" style="width:138pt;height:21pt" o:ole="">
                  <v:imagedata r:id="rId20" o:title=""/>
                </v:shape>
                <w:control r:id="rId21" w:name="CheckBox5" w:shapeid="_x0000_i1093"/>
              </w:object>
            </w:r>
          </w:p>
          <w:p w14:paraId="16BB36D5" w14:textId="77777777" w:rsidR="0055543B" w:rsidRPr="0008084A" w:rsidRDefault="0055543B" w:rsidP="0055543B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9F0B3F" w14:textId="090C1041" w:rsidR="0055543B" w:rsidRPr="00BF48ED" w:rsidRDefault="0055543B" w:rsidP="0055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</w:t>
            </w:r>
          </w:p>
        </w:tc>
      </w:tr>
    </w:tbl>
    <w:p w14:paraId="16FA3977" w14:textId="16A0B374" w:rsidR="00C51F57" w:rsidRPr="00706C07" w:rsidRDefault="005A7203" w:rsidP="00B6740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Style w:val="TableGrid"/>
        <w:tblpPr w:leftFromText="180" w:rightFromText="180" w:vertAnchor="text" w:horzAnchor="margin" w:tblpY="-65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4536"/>
      </w:tblGrid>
      <w:tr w:rsidR="00B27EAE" w:rsidRPr="00BF48ED" w14:paraId="5794425F" w14:textId="77777777" w:rsidTr="000C137D">
        <w:tc>
          <w:tcPr>
            <w:tcW w:w="9493" w:type="dxa"/>
            <w:gridSpan w:val="3"/>
            <w:shd w:val="clear" w:color="auto" w:fill="D9D9D9" w:themeFill="background1" w:themeFillShade="D9"/>
          </w:tcPr>
          <w:p w14:paraId="1338A92A" w14:textId="77777777" w:rsidR="00B27EAE" w:rsidRDefault="00B27EAE" w:rsidP="000C137D">
            <w:pPr>
              <w:rPr>
                <w:rFonts w:ascii="Arial" w:hAnsi="Arial" w:cs="Arial"/>
                <w:i/>
                <w:color w:val="000000" w:themeColor="text1"/>
                <w:sz w:val="8"/>
                <w:szCs w:val="8"/>
              </w:rPr>
            </w:pPr>
            <w:r w:rsidRPr="00961CFF">
              <w:rPr>
                <w:rFonts w:ascii="Arial" w:hAnsi="Arial" w:cs="Arial"/>
                <w:b/>
                <w:color w:val="223562"/>
              </w:rPr>
              <w:t>Emergency Contact</w:t>
            </w:r>
            <w:r w:rsidRPr="00BF48ED">
              <w:rPr>
                <w:rFonts w:ascii="Arial" w:hAnsi="Arial" w:cs="Arial"/>
                <w:b/>
                <w:color w:val="2E3192"/>
              </w:rPr>
              <w:t xml:space="preserve"> </w:t>
            </w:r>
            <w:r w:rsidRPr="00BF48ED">
              <w:rPr>
                <w:rFonts w:ascii="Arial" w:hAnsi="Arial" w:cs="Arial"/>
                <w:i/>
                <w:color w:val="000000" w:themeColor="text1"/>
              </w:rPr>
              <w:t>(just in case we need to contact someone on your behalf during your volunteering)</w:t>
            </w:r>
          </w:p>
          <w:p w14:paraId="59D19028" w14:textId="0E3C1D1B" w:rsidR="00881456" w:rsidRPr="00881456" w:rsidRDefault="00881456" w:rsidP="000C137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83D83" w:rsidRPr="00BF48ED" w14:paraId="734650DB" w14:textId="77777777" w:rsidTr="00736082">
        <w:trPr>
          <w:trHeight w:val="132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19A3A63" w14:textId="442E7DA4" w:rsidR="00B05D04" w:rsidRDefault="00583D83" w:rsidP="000C137D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 xml:space="preserve">I confirm that I have contacted my named emergency contact to let them </w:t>
            </w:r>
            <w:r w:rsidR="0089770D" w:rsidRPr="00BF48ED">
              <w:rPr>
                <w:rFonts w:ascii="Arial" w:hAnsi="Arial" w:cs="Arial"/>
                <w:b/>
              </w:rPr>
              <w:t>know I have shared their contact information</w:t>
            </w:r>
            <w:r w:rsidRPr="00BF48ED">
              <w:rPr>
                <w:rFonts w:ascii="Arial" w:hAnsi="Arial" w:cs="Arial"/>
                <w:b/>
              </w:rPr>
              <w:t xml:space="preserve"> and they are aware </w:t>
            </w:r>
            <w:r w:rsidR="00961CFF">
              <w:rPr>
                <w:rFonts w:ascii="Arial" w:hAnsi="Arial" w:cs="Arial"/>
                <w:b/>
              </w:rPr>
              <w:t>RNID</w:t>
            </w:r>
            <w:r w:rsidRPr="00BF48ED">
              <w:rPr>
                <w:rFonts w:ascii="Arial" w:hAnsi="Arial" w:cs="Arial"/>
                <w:b/>
              </w:rPr>
              <w:t xml:space="preserve"> will process their details in line with </w:t>
            </w:r>
            <w:r w:rsidR="00881456">
              <w:rPr>
                <w:rFonts w:ascii="Arial" w:hAnsi="Arial" w:cs="Arial"/>
                <w:b/>
              </w:rPr>
              <w:t xml:space="preserve">our duty of care for </w:t>
            </w:r>
            <w:proofErr w:type="gramStart"/>
            <w:r w:rsidR="00881456">
              <w:rPr>
                <w:rFonts w:ascii="Arial" w:hAnsi="Arial" w:cs="Arial"/>
                <w:b/>
              </w:rPr>
              <w:t>volunteers</w:t>
            </w:r>
            <w:proofErr w:type="gramEnd"/>
          </w:p>
          <w:p w14:paraId="2605BFC1" w14:textId="77777777" w:rsidR="00881456" w:rsidRPr="00EF5539" w:rsidRDefault="00881456" w:rsidP="000C137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E528009" w14:textId="373D420C" w:rsidR="00583D83" w:rsidRPr="00870127" w:rsidRDefault="004208D3" w:rsidP="00583D83">
            <w:pPr>
              <w:rPr>
                <w:rFonts w:ascii="Arial" w:hAnsi="Arial" w:cs="Arial"/>
                <w:i/>
                <w:sz w:val="20"/>
              </w:rPr>
            </w:pPr>
            <w:r w:rsidRPr="00870127">
              <w:rPr>
                <w:rFonts w:ascii="Arial" w:hAnsi="Arial" w:cs="Arial"/>
                <w:i/>
                <w:sz w:val="20"/>
              </w:rPr>
              <w:t>(</w:t>
            </w:r>
            <w:r w:rsidR="00B05D04" w:rsidRPr="00870127">
              <w:rPr>
                <w:rFonts w:ascii="Arial" w:hAnsi="Arial" w:cs="Arial"/>
                <w:i/>
                <w:sz w:val="20"/>
              </w:rPr>
              <w:t>Pl</w:t>
            </w:r>
            <w:r w:rsidR="00583D83" w:rsidRPr="00870127">
              <w:rPr>
                <w:rFonts w:ascii="Arial" w:hAnsi="Arial" w:cs="Arial"/>
                <w:i/>
                <w:sz w:val="20"/>
              </w:rPr>
              <w:t xml:space="preserve">ease note, we cannot contact your named contact if you have selected ‘no’. </w:t>
            </w:r>
          </w:p>
          <w:p w14:paraId="46DE9A6F" w14:textId="77777777" w:rsidR="00A61E03" w:rsidRPr="00870127" w:rsidRDefault="00583D83" w:rsidP="00A61E03">
            <w:pPr>
              <w:rPr>
                <w:rFonts w:ascii="Arial" w:hAnsi="Arial" w:cs="Arial"/>
                <w:i/>
                <w:sz w:val="20"/>
              </w:rPr>
            </w:pPr>
            <w:r w:rsidRPr="00870127">
              <w:rPr>
                <w:rFonts w:ascii="Arial" w:hAnsi="Arial" w:cs="Arial"/>
                <w:i/>
                <w:sz w:val="20"/>
              </w:rPr>
              <w:t>Please ensure your emergency contact is aware that you have shared their details with us)</w:t>
            </w:r>
          </w:p>
          <w:p w14:paraId="77D9A2C5" w14:textId="05632066" w:rsidR="00A61E03" w:rsidRPr="00EF5539" w:rsidRDefault="00A61E03" w:rsidP="00A61E0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E1163B" w:rsidRPr="00BF48ED" w14:paraId="21160274" w14:textId="77777777" w:rsidTr="00E1163B">
        <w:trPr>
          <w:trHeight w:val="493"/>
        </w:trPr>
        <w:tc>
          <w:tcPr>
            <w:tcW w:w="4957" w:type="dxa"/>
            <w:gridSpan w:val="2"/>
            <w:shd w:val="clear" w:color="auto" w:fill="FFFFFF" w:themeFill="background1"/>
          </w:tcPr>
          <w:p w14:paraId="576F3C41" w14:textId="0EE01799" w:rsidR="00E1163B" w:rsidRDefault="00E1163B" w:rsidP="000C137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26DB905" w14:textId="1734C865" w:rsidR="00E1163B" w:rsidRPr="00E26908" w:rsidRDefault="00E1163B" w:rsidP="000C137D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8"/>
                <w:szCs w:val="8"/>
              </w:rPr>
              <w:object w:dxaOrig="1440" w:dyaOrig="1440" w14:anchorId="7C5525AF">
                <v:shape id="_x0000_i1095" type="#_x0000_t75" style="width:108pt;height:18pt" o:ole="">
                  <v:imagedata r:id="rId22" o:title=""/>
                </v:shape>
                <w:control r:id="rId23" w:name="OptionButton1" w:shapeid="_x0000_i1095"/>
              </w:object>
            </w:r>
          </w:p>
        </w:tc>
        <w:tc>
          <w:tcPr>
            <w:tcW w:w="4536" w:type="dxa"/>
            <w:shd w:val="clear" w:color="auto" w:fill="FFFFFF" w:themeFill="background1"/>
          </w:tcPr>
          <w:p w14:paraId="2618D0FB" w14:textId="7BA4F20D" w:rsidR="00E1163B" w:rsidRPr="00BF48ED" w:rsidRDefault="00E1163B" w:rsidP="002468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1440" w:dyaOrig="1440" w14:anchorId="35AF0231">
                <v:shape id="_x0000_i1097" type="#_x0000_t75" style="width:166.5pt;height:22.5pt" o:ole="">
                  <v:imagedata r:id="rId24" o:title=""/>
                </v:shape>
                <w:control r:id="rId25" w:name="OptionButton11" w:shapeid="_x0000_i1097"/>
              </w:object>
            </w:r>
          </w:p>
        </w:tc>
      </w:tr>
      <w:tr w:rsidR="00A61E03" w:rsidRPr="00BF48ED" w14:paraId="5FB71BC9" w14:textId="77777777" w:rsidTr="00A61E03">
        <w:tc>
          <w:tcPr>
            <w:tcW w:w="1696" w:type="dxa"/>
            <w:shd w:val="clear" w:color="auto" w:fill="D9D9D9" w:themeFill="background1" w:themeFillShade="D9"/>
          </w:tcPr>
          <w:p w14:paraId="4E20FB0B" w14:textId="7D866427" w:rsidR="00A61E03" w:rsidRPr="00BF48ED" w:rsidRDefault="00736082" w:rsidP="00A61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="00A61E03" w:rsidRPr="00BF48E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7CBFA8AE" w14:textId="204DF1A5" w:rsidR="00754058" w:rsidRPr="00EF5539" w:rsidRDefault="00EF5539" w:rsidP="000C137D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br/>
            </w:r>
          </w:p>
        </w:tc>
      </w:tr>
      <w:tr w:rsidR="00246826" w:rsidRPr="00BF48ED" w14:paraId="354D0752" w14:textId="77777777" w:rsidTr="0008084A">
        <w:trPr>
          <w:trHeight w:val="681"/>
        </w:trPr>
        <w:tc>
          <w:tcPr>
            <w:tcW w:w="1696" w:type="dxa"/>
            <w:shd w:val="clear" w:color="auto" w:fill="D9D9D9" w:themeFill="background1" w:themeFillShade="D9"/>
          </w:tcPr>
          <w:p w14:paraId="57E3A8C0" w14:textId="479BCA8C" w:rsidR="00246826" w:rsidRPr="00BF48ED" w:rsidRDefault="00246826" w:rsidP="00246826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FA8BD04" w14:textId="5B025032" w:rsidR="00246826" w:rsidRPr="0008084A" w:rsidRDefault="00246826" w:rsidP="002468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25DDEF" w14:textId="02C01AEE" w:rsidR="00C502FF" w:rsidRPr="00C502FF" w:rsidRDefault="00C502FF" w:rsidP="00C502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C035E" w14:textId="4D2D7A30" w:rsidR="00246826" w:rsidRDefault="00246826" w:rsidP="00C502FF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object w:dxaOrig="1440" w:dyaOrig="1440" w14:anchorId="28D48E69">
                <v:shape id="_x0000_i1099" type="#_x0000_t75" style="width:108pt;height:18pt" o:ole="">
                  <v:imagedata r:id="rId26" o:title=""/>
                </v:shape>
                <w:control r:id="rId27" w:name="CheckBox61" w:shapeid="_x0000_i1099"/>
              </w:object>
            </w:r>
          </w:p>
          <w:p w14:paraId="36AA10A3" w14:textId="39E0F0A0" w:rsidR="00E26908" w:rsidRPr="00E26908" w:rsidRDefault="00E26908" w:rsidP="002468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6826" w:rsidRPr="00BF48ED" w14:paraId="628E7324" w14:textId="77777777" w:rsidTr="00D7142A">
        <w:trPr>
          <w:trHeight w:val="595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1771C000" w14:textId="7EE4E355" w:rsidR="00246826" w:rsidRPr="00BF48ED" w:rsidRDefault="00246826" w:rsidP="00246826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 xml:space="preserve">Relationship to you e.g. </w:t>
            </w:r>
            <w:r w:rsidRPr="00D7142A">
              <w:rPr>
                <w:rFonts w:ascii="Arial" w:hAnsi="Arial" w:cs="Arial"/>
                <w:i/>
                <w:sz w:val="20"/>
              </w:rPr>
              <w:t xml:space="preserve">Neighbour, spouse /partner, carer, family </w:t>
            </w:r>
            <w:proofErr w:type="gramStart"/>
            <w:r w:rsidRPr="00D7142A">
              <w:rPr>
                <w:rFonts w:ascii="Arial" w:hAnsi="Arial" w:cs="Arial"/>
                <w:i/>
                <w:sz w:val="20"/>
              </w:rPr>
              <w:t>member,  friend</w:t>
            </w:r>
            <w:proofErr w:type="gramEnd"/>
            <w:r w:rsidRPr="00D7142A">
              <w:rPr>
                <w:rFonts w:ascii="Arial" w:hAnsi="Arial" w:cs="Arial"/>
                <w:i/>
                <w:sz w:val="20"/>
              </w:rPr>
              <w:t xml:space="preserve">, colleague </w:t>
            </w:r>
          </w:p>
        </w:tc>
        <w:tc>
          <w:tcPr>
            <w:tcW w:w="4536" w:type="dxa"/>
            <w:shd w:val="clear" w:color="auto" w:fill="auto"/>
          </w:tcPr>
          <w:p w14:paraId="28A53E4D" w14:textId="77777777" w:rsidR="00246826" w:rsidRPr="00BF48ED" w:rsidRDefault="00246826" w:rsidP="00246826">
            <w:pPr>
              <w:rPr>
                <w:rFonts w:ascii="Arial" w:hAnsi="Arial" w:cs="Arial"/>
              </w:rPr>
            </w:pPr>
          </w:p>
          <w:p w14:paraId="7E140EF3" w14:textId="698AE7E3" w:rsidR="00246826" w:rsidRPr="00BF48ED" w:rsidRDefault="00246826" w:rsidP="00246826">
            <w:pPr>
              <w:rPr>
                <w:rFonts w:ascii="Arial" w:hAnsi="Arial" w:cs="Arial"/>
              </w:rPr>
            </w:pPr>
          </w:p>
        </w:tc>
      </w:tr>
    </w:tbl>
    <w:p w14:paraId="42F36DEB" w14:textId="381FD3CC" w:rsidR="00043934" w:rsidRDefault="00043934" w:rsidP="00626241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2268"/>
        <w:gridCol w:w="2268"/>
      </w:tblGrid>
      <w:tr w:rsidR="005A7203" w:rsidRPr="00BF48ED" w14:paraId="6590B8F1" w14:textId="20172C4C" w:rsidTr="00D7142A">
        <w:trPr>
          <w:trHeight w:val="1327"/>
        </w:trPr>
        <w:tc>
          <w:tcPr>
            <w:tcW w:w="4957" w:type="dxa"/>
            <w:shd w:val="clear" w:color="auto" w:fill="D9D9D9" w:themeFill="background1" w:themeFillShade="D9"/>
          </w:tcPr>
          <w:p w14:paraId="2F9E5196" w14:textId="05CA920A" w:rsidR="005A7203" w:rsidRPr="00043934" w:rsidRDefault="005A7203" w:rsidP="00417874">
            <w:pPr>
              <w:rPr>
                <w:rFonts w:ascii="Arial" w:hAnsi="Arial" w:cs="Arial"/>
                <w:sz w:val="18"/>
                <w:szCs w:val="18"/>
              </w:rPr>
            </w:pPr>
            <w:r w:rsidRPr="00C51F57">
              <w:rPr>
                <w:rFonts w:ascii="Arial" w:hAnsi="Arial" w:cs="Arial"/>
                <w:b/>
              </w:rPr>
              <w:t>Do you have any unspent convictions under the terms of the Rehabilitation of Offenders Act 1974 (as amended in 2013)?</w:t>
            </w:r>
            <w:r w:rsidR="00D7142A">
              <w:rPr>
                <w:rFonts w:ascii="Arial" w:hAnsi="Arial" w:cs="Arial"/>
                <w:b/>
              </w:rPr>
              <w:t xml:space="preserve"> </w:t>
            </w:r>
            <w:r w:rsidR="00D7142A" w:rsidRPr="00D7142A">
              <w:rPr>
                <w:rFonts w:ascii="Arial" w:hAnsi="Arial" w:cs="Arial"/>
                <w:i/>
              </w:rPr>
              <w:t>If you have ticked yes, please fill out accompanying Criminal Records Declaration Form</w:t>
            </w:r>
          </w:p>
        </w:tc>
        <w:tc>
          <w:tcPr>
            <w:tcW w:w="2268" w:type="dxa"/>
          </w:tcPr>
          <w:p w14:paraId="67ACA707" w14:textId="6304F378" w:rsidR="005A7203" w:rsidRPr="005A7203" w:rsidRDefault="005A7203" w:rsidP="00417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Ye</w:t>
            </w:r>
            <w:r>
              <w:rPr>
                <w:rFonts w:ascii="Arial" w:hAnsi="Arial" w:cs="Arial"/>
                <w:b/>
              </w:rPr>
              <w:t xml:space="preserve">s  </w:t>
            </w:r>
            <w:sdt>
              <w:sdtPr>
                <w:rPr>
                  <w:rFonts w:ascii="Arial" w:hAnsi="Arial" w:cs="Arial"/>
                </w:rPr>
                <w:id w:val="8819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40B3015" w14:textId="6C1DF71A" w:rsidR="005A7203" w:rsidRPr="00BF48ED" w:rsidRDefault="005A7203" w:rsidP="005A7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00134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27B882C0" w14:textId="7C13E9FC" w:rsidR="00043934" w:rsidRDefault="00043934" w:rsidP="00626241">
      <w:pPr>
        <w:rPr>
          <w:rFonts w:ascii="Arial" w:hAnsi="Arial" w:cs="Arial"/>
          <w:sz w:val="10"/>
          <w:szCs w:val="10"/>
        </w:rPr>
      </w:pPr>
    </w:p>
    <w:p w14:paraId="08A3B659" w14:textId="77777777" w:rsidR="00043934" w:rsidRPr="00706C07" w:rsidRDefault="00043934" w:rsidP="00626241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1701"/>
        <w:gridCol w:w="4962"/>
      </w:tblGrid>
      <w:tr w:rsidR="000C137D" w:rsidRPr="00BF48ED" w14:paraId="607DBCDB" w14:textId="77777777" w:rsidTr="000C137D">
        <w:trPr>
          <w:trHeight w:val="416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778C67F9" w14:textId="7DA36A30" w:rsidR="000C137D" w:rsidRPr="00BF48ED" w:rsidRDefault="000C137D" w:rsidP="000C137D">
            <w:pPr>
              <w:rPr>
                <w:rFonts w:ascii="Arial" w:hAnsi="Arial" w:cs="Arial"/>
                <w:b/>
                <w:color w:val="002060"/>
              </w:rPr>
            </w:pPr>
            <w:r w:rsidRPr="00BF48ED">
              <w:rPr>
                <w:rFonts w:ascii="Arial" w:hAnsi="Arial" w:cs="Arial"/>
                <w:b/>
                <w:color w:val="002060"/>
              </w:rPr>
              <w:lastRenderedPageBreak/>
              <w:t>References</w:t>
            </w:r>
          </w:p>
        </w:tc>
      </w:tr>
      <w:tr w:rsidR="00583D83" w:rsidRPr="00BF48ED" w14:paraId="22B94832" w14:textId="77777777" w:rsidTr="00583D83">
        <w:trPr>
          <w:trHeight w:val="416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5BB586E3" w14:textId="393BF8A6" w:rsidR="00881456" w:rsidRDefault="00583D83" w:rsidP="000C137D">
            <w:pPr>
              <w:rPr>
                <w:rFonts w:ascii="Arial" w:hAnsi="Arial" w:cs="Arial"/>
                <w:i/>
                <w:sz w:val="20"/>
              </w:rPr>
            </w:pPr>
            <w:r w:rsidRPr="00BF48ED">
              <w:rPr>
                <w:rFonts w:ascii="Arial" w:hAnsi="Arial" w:cs="Arial"/>
                <w:b/>
              </w:rPr>
              <w:t xml:space="preserve">I confirm that I have contacted my named referee(s) to let them know I have shared their details and they are aware </w:t>
            </w:r>
            <w:r w:rsidR="00961CFF">
              <w:rPr>
                <w:rFonts w:ascii="Arial" w:hAnsi="Arial" w:cs="Arial"/>
                <w:b/>
              </w:rPr>
              <w:t>RNID</w:t>
            </w:r>
            <w:r w:rsidRPr="00BF48ED">
              <w:rPr>
                <w:rFonts w:ascii="Arial" w:hAnsi="Arial" w:cs="Arial"/>
                <w:b/>
              </w:rPr>
              <w:t xml:space="preserve"> will process their details in line with our Volunteer Reference Policy and contact them for</w:t>
            </w:r>
            <w:r w:rsidR="00C502FF">
              <w:rPr>
                <w:rFonts w:ascii="Arial" w:hAnsi="Arial" w:cs="Arial"/>
                <w:b/>
              </w:rPr>
              <w:t xml:space="preserve"> a written character </w:t>
            </w:r>
            <w:proofErr w:type="gramStart"/>
            <w:r w:rsidR="00C502FF">
              <w:rPr>
                <w:rFonts w:ascii="Arial" w:hAnsi="Arial" w:cs="Arial"/>
                <w:b/>
              </w:rPr>
              <w:t>reference</w:t>
            </w:r>
            <w:proofErr w:type="gramEnd"/>
            <w:r w:rsidR="00C502FF">
              <w:rPr>
                <w:rFonts w:ascii="Arial" w:hAnsi="Arial" w:cs="Arial"/>
                <w:b/>
              </w:rPr>
              <w:t xml:space="preserve"> </w:t>
            </w:r>
            <w:r w:rsidR="00C502FF" w:rsidRPr="00C72BCF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1676868" w14:textId="77777777" w:rsidR="00881456" w:rsidRPr="00043934" w:rsidRDefault="00881456" w:rsidP="000C137D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14:paraId="25585BC8" w14:textId="5E0498D1" w:rsidR="00C502FF" w:rsidRPr="00043934" w:rsidRDefault="006228BA" w:rsidP="000C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393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05D04" w:rsidRPr="00043934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583D83" w:rsidRPr="00043934">
              <w:rPr>
                <w:rFonts w:ascii="Arial" w:hAnsi="Arial" w:cs="Arial"/>
                <w:i/>
                <w:sz w:val="18"/>
                <w:szCs w:val="18"/>
              </w:rPr>
              <w:t>lease note, we cannot contact referee(s) if you have selected ‘no’. Please ensure your referees are aware that you have shared their details with us)</w:t>
            </w:r>
          </w:p>
          <w:p w14:paraId="6512F120" w14:textId="4F2DA679" w:rsidR="00C502FF" w:rsidRPr="00C502FF" w:rsidRDefault="00C502FF" w:rsidP="000C137D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E1163B" w:rsidRPr="00BF48ED" w14:paraId="053D3D41" w14:textId="77777777" w:rsidTr="00043934">
        <w:trPr>
          <w:trHeight w:val="272"/>
        </w:trPr>
        <w:tc>
          <w:tcPr>
            <w:tcW w:w="4531" w:type="dxa"/>
            <w:gridSpan w:val="2"/>
            <w:shd w:val="clear" w:color="auto" w:fill="FFFFFF" w:themeFill="background1"/>
          </w:tcPr>
          <w:p w14:paraId="1927E17C" w14:textId="7423B5A5" w:rsidR="00E1163B" w:rsidRPr="00BF48ED" w:rsidRDefault="00E1163B" w:rsidP="000C13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1440" w:dyaOrig="1440" w14:anchorId="1109476F">
                <v:shape id="_x0000_i1101" type="#_x0000_t75" style="width:108pt;height:18pt" o:ole="">
                  <v:imagedata r:id="rId22" o:title=""/>
                </v:shape>
                <w:control r:id="rId28" w:name="OptionButton12" w:shapeid="_x0000_i1101"/>
              </w:object>
            </w:r>
          </w:p>
        </w:tc>
        <w:tc>
          <w:tcPr>
            <w:tcW w:w="4962" w:type="dxa"/>
            <w:shd w:val="clear" w:color="auto" w:fill="FFFFFF" w:themeFill="background1"/>
          </w:tcPr>
          <w:p w14:paraId="43D95FCE" w14:textId="6E774372" w:rsidR="00E1163B" w:rsidRPr="00BF48ED" w:rsidRDefault="00E1163B" w:rsidP="00E116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object w:dxaOrig="1440" w:dyaOrig="1440" w14:anchorId="397B85C1">
                <v:shape id="_x0000_i1103" type="#_x0000_t75" style="width:108pt;height:18pt" o:ole="">
                  <v:imagedata r:id="rId29" o:title=""/>
                </v:shape>
                <w:control r:id="rId30" w:name="OptionButton13" w:shapeid="_x0000_i1103"/>
              </w:object>
            </w:r>
          </w:p>
        </w:tc>
      </w:tr>
      <w:tr w:rsidR="000C137D" w:rsidRPr="00BF48ED" w14:paraId="1BC00ABB" w14:textId="77777777" w:rsidTr="00043934">
        <w:trPr>
          <w:trHeight w:val="421"/>
        </w:trPr>
        <w:tc>
          <w:tcPr>
            <w:tcW w:w="2830" w:type="dxa"/>
            <w:shd w:val="clear" w:color="auto" w:fill="D9D9D9" w:themeFill="background1" w:themeFillShade="D9"/>
          </w:tcPr>
          <w:p w14:paraId="39136B66" w14:textId="77777777" w:rsidR="000C137D" w:rsidRPr="00BF48ED" w:rsidRDefault="000C137D" w:rsidP="000C137D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  <w:b/>
              </w:rPr>
              <w:t>Referee 1 full name</w:t>
            </w:r>
          </w:p>
        </w:tc>
        <w:tc>
          <w:tcPr>
            <w:tcW w:w="6663" w:type="dxa"/>
            <w:gridSpan w:val="2"/>
          </w:tcPr>
          <w:p w14:paraId="390BFB9A" w14:textId="77777777" w:rsidR="000C137D" w:rsidRPr="00BF48ED" w:rsidRDefault="000C137D" w:rsidP="000C137D">
            <w:pPr>
              <w:rPr>
                <w:rFonts w:ascii="Arial" w:hAnsi="Arial" w:cs="Arial"/>
              </w:rPr>
            </w:pPr>
          </w:p>
        </w:tc>
      </w:tr>
      <w:tr w:rsidR="000C137D" w:rsidRPr="00BF48ED" w14:paraId="2BF5EDDE" w14:textId="77777777" w:rsidTr="00043934">
        <w:trPr>
          <w:trHeight w:val="413"/>
        </w:trPr>
        <w:tc>
          <w:tcPr>
            <w:tcW w:w="2830" w:type="dxa"/>
            <w:shd w:val="clear" w:color="auto" w:fill="D9D9D9" w:themeFill="background1" w:themeFillShade="D9"/>
          </w:tcPr>
          <w:p w14:paraId="31685BDC" w14:textId="77777777" w:rsidR="000C137D" w:rsidRPr="00BF48ED" w:rsidRDefault="000C137D" w:rsidP="000C137D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 xml:space="preserve">Ref. 1 Contact email </w:t>
            </w:r>
          </w:p>
          <w:p w14:paraId="0B98DC0B" w14:textId="77777777" w:rsidR="000C137D" w:rsidRPr="00043934" w:rsidRDefault="000C137D" w:rsidP="000C137D">
            <w:pPr>
              <w:rPr>
                <w:rFonts w:ascii="Arial" w:hAnsi="Arial" w:cs="Arial"/>
                <w:sz w:val="18"/>
                <w:szCs w:val="18"/>
              </w:rPr>
            </w:pPr>
            <w:r w:rsidRPr="0004393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43934">
              <w:rPr>
                <w:rFonts w:ascii="Arial" w:hAnsi="Arial" w:cs="Arial"/>
                <w:i/>
                <w:sz w:val="18"/>
                <w:szCs w:val="18"/>
              </w:rPr>
              <w:t>ideally</w:t>
            </w:r>
            <w:proofErr w:type="gramEnd"/>
            <w:r w:rsidRPr="00043934">
              <w:rPr>
                <w:rFonts w:ascii="Arial" w:hAnsi="Arial" w:cs="Arial"/>
                <w:i/>
                <w:sz w:val="18"/>
                <w:szCs w:val="18"/>
              </w:rPr>
              <w:t xml:space="preserve"> professional email)</w:t>
            </w:r>
          </w:p>
        </w:tc>
        <w:tc>
          <w:tcPr>
            <w:tcW w:w="6663" w:type="dxa"/>
            <w:gridSpan w:val="2"/>
          </w:tcPr>
          <w:p w14:paraId="023E52AA" w14:textId="77777777" w:rsidR="000C137D" w:rsidRPr="00BF48ED" w:rsidRDefault="000C137D" w:rsidP="000C137D">
            <w:pPr>
              <w:rPr>
                <w:rFonts w:ascii="Arial" w:hAnsi="Arial" w:cs="Arial"/>
              </w:rPr>
            </w:pPr>
          </w:p>
        </w:tc>
      </w:tr>
      <w:tr w:rsidR="00246826" w:rsidRPr="00BF48ED" w14:paraId="22041DFE" w14:textId="77777777" w:rsidTr="006D611E">
        <w:trPr>
          <w:trHeight w:val="515"/>
        </w:trPr>
        <w:tc>
          <w:tcPr>
            <w:tcW w:w="2830" w:type="dxa"/>
            <w:shd w:val="clear" w:color="auto" w:fill="D9D9D9" w:themeFill="background1" w:themeFillShade="D9"/>
          </w:tcPr>
          <w:p w14:paraId="14B33AA4" w14:textId="710A91C3" w:rsidR="00246826" w:rsidRPr="00BF48ED" w:rsidRDefault="00246826" w:rsidP="00246826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  <w:b/>
              </w:rPr>
              <w:t xml:space="preserve">Contact number(s) </w:t>
            </w:r>
            <w:r w:rsidRPr="00043934">
              <w:rPr>
                <w:rFonts w:ascii="Arial" w:hAnsi="Arial" w:cs="Arial"/>
                <w:i/>
                <w:sz w:val="18"/>
                <w:szCs w:val="18"/>
              </w:rPr>
              <w:t>(ideally professional/work telephone number)</w:t>
            </w:r>
          </w:p>
        </w:tc>
        <w:tc>
          <w:tcPr>
            <w:tcW w:w="6663" w:type="dxa"/>
            <w:gridSpan w:val="2"/>
          </w:tcPr>
          <w:p w14:paraId="70483BF6" w14:textId="470CE33E" w:rsidR="00246826" w:rsidRDefault="00246826" w:rsidP="00246826">
            <w:pPr>
              <w:rPr>
                <w:rFonts w:ascii="Arial" w:hAnsi="Arial" w:cs="Arial"/>
                <w:sz w:val="12"/>
                <w:szCs w:val="12"/>
              </w:rPr>
            </w:pPr>
          </w:p>
          <w:p w14:paraId="1E3134D2" w14:textId="1B973B14" w:rsidR="00246826" w:rsidRDefault="00EF5539" w:rsidP="00EF5539">
            <w:pPr>
              <w:tabs>
                <w:tab w:val="left" w:pos="1060"/>
                <w:tab w:val="right" w:pos="6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6D611E">
              <w:rPr>
                <w:rFonts w:ascii="Arial" w:hAnsi="Arial" w:cs="Arial"/>
              </w:rPr>
              <w:object w:dxaOrig="1440" w:dyaOrig="1440" w14:anchorId="4D25EFAF">
                <v:shape id="_x0000_i1105" type="#_x0000_t75" style="width:79.5pt;height:16.5pt" o:ole="">
                  <v:imagedata r:id="rId31" o:title=""/>
                </v:shape>
                <w:control r:id="rId32" w:name="CheckBox62" w:shapeid="_x0000_i1105"/>
              </w:object>
            </w:r>
          </w:p>
          <w:p w14:paraId="58C53EB9" w14:textId="7215E603" w:rsidR="00E26908" w:rsidRPr="00E26908" w:rsidRDefault="00E26908" w:rsidP="002468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62645" w:rsidRPr="00BF48ED" w14:paraId="3A393BA9" w14:textId="77777777" w:rsidTr="00962645">
        <w:trPr>
          <w:trHeight w:val="51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5706C826" w14:textId="4B2388F7" w:rsidR="00962645" w:rsidRDefault="00962645" w:rsidP="00962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2645">
              <w:rPr>
                <w:rFonts w:ascii="Arial" w:hAnsi="Arial" w:cs="Arial"/>
                <w:b/>
                <w:i/>
                <w:szCs w:val="18"/>
              </w:rPr>
              <w:t>All referees MUST have known you for at least two years unless the role description indicates otherwise</w:t>
            </w:r>
          </w:p>
        </w:tc>
      </w:tr>
      <w:tr w:rsidR="00246826" w:rsidRPr="00BF48ED" w14:paraId="762F8708" w14:textId="77777777" w:rsidTr="004913D7">
        <w:trPr>
          <w:trHeight w:val="638"/>
        </w:trPr>
        <w:tc>
          <w:tcPr>
            <w:tcW w:w="2830" w:type="dxa"/>
            <w:shd w:val="clear" w:color="auto" w:fill="D9D9D9" w:themeFill="background1" w:themeFillShade="D9"/>
          </w:tcPr>
          <w:p w14:paraId="40AFEF07" w14:textId="17435283" w:rsidR="00246826" w:rsidRPr="00962645" w:rsidRDefault="00962645" w:rsidP="00962645">
            <w:pPr>
              <w:rPr>
                <w:rFonts w:ascii="Arial" w:hAnsi="Arial" w:cs="Arial"/>
                <w:b/>
                <w:i/>
              </w:rPr>
            </w:pPr>
            <w:r w:rsidRPr="00962645">
              <w:rPr>
                <w:rFonts w:ascii="Arial" w:hAnsi="Arial" w:cs="Arial"/>
                <w:b/>
                <w:i/>
              </w:rPr>
              <w:t xml:space="preserve">Roles requiring </w:t>
            </w:r>
            <w:r>
              <w:rPr>
                <w:rFonts w:ascii="Arial" w:hAnsi="Arial" w:cs="Arial"/>
                <w:b/>
                <w:i/>
              </w:rPr>
              <w:t xml:space="preserve">references for </w:t>
            </w:r>
            <w:r w:rsidRPr="00962645">
              <w:rPr>
                <w:rFonts w:ascii="Arial" w:hAnsi="Arial" w:cs="Arial"/>
                <w:b/>
                <w:i/>
              </w:rPr>
              <w:t>2 years</w:t>
            </w:r>
            <w:r>
              <w:rPr>
                <w:rFonts w:ascii="Arial" w:hAnsi="Arial" w:cs="Arial"/>
                <w:b/>
                <w:i/>
              </w:rPr>
              <w:t xml:space="preserve"> +</w:t>
            </w:r>
          </w:p>
        </w:tc>
        <w:tc>
          <w:tcPr>
            <w:tcW w:w="6663" w:type="dxa"/>
            <w:gridSpan w:val="2"/>
          </w:tcPr>
          <w:p w14:paraId="3871BDF4" w14:textId="79C53BD5" w:rsidR="00246826" w:rsidRPr="00BF48ED" w:rsidRDefault="00246826" w:rsidP="00246826">
            <w:pPr>
              <w:rPr>
                <w:rFonts w:ascii="Arial" w:hAnsi="Arial" w:cs="Arial"/>
              </w:rPr>
            </w:pPr>
          </w:p>
          <w:p w14:paraId="1DE1B027" w14:textId="72E43550" w:rsidR="00706C07" w:rsidRPr="00706C07" w:rsidRDefault="00EB3295" w:rsidP="00962645">
            <w:pPr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  <w:szCs w:val="18"/>
                </w:rPr>
                <w:id w:val="40796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91">
                  <w:rPr>
                    <w:rFonts w:ascii="MS Gothic" w:eastAsia="MS Gothic" w:hAnsi="MS Gothic" w:cs="Arial" w:hint="eastAsia"/>
                    <w:b/>
                    <w:i/>
                    <w:sz w:val="18"/>
                    <w:szCs w:val="18"/>
                  </w:rPr>
                  <w:t>☐</w:t>
                </w:r>
              </w:sdtContent>
            </w:sdt>
            <w:r w:rsidR="009626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962645" w:rsidRPr="0080656D">
              <w:rPr>
                <w:rFonts w:ascii="Arial" w:hAnsi="Arial" w:cs="Arial"/>
                <w:i/>
                <w:sz w:val="18"/>
                <w:szCs w:val="18"/>
              </w:rPr>
              <w:t xml:space="preserve">I confirm I have known this referee for more than 2 years </w:t>
            </w:r>
          </w:p>
        </w:tc>
      </w:tr>
      <w:tr w:rsidR="00962645" w:rsidRPr="00BF48ED" w14:paraId="150E9B4D" w14:textId="77777777" w:rsidTr="004913D7">
        <w:trPr>
          <w:trHeight w:val="621"/>
        </w:trPr>
        <w:tc>
          <w:tcPr>
            <w:tcW w:w="2830" w:type="dxa"/>
            <w:shd w:val="clear" w:color="auto" w:fill="D9D9D9" w:themeFill="background1" w:themeFillShade="D9"/>
          </w:tcPr>
          <w:p w14:paraId="72FC1134" w14:textId="31409FE8" w:rsidR="00962645" w:rsidRPr="00962645" w:rsidRDefault="00962645" w:rsidP="00962645">
            <w:pPr>
              <w:rPr>
                <w:rFonts w:ascii="Arial" w:hAnsi="Arial" w:cs="Arial"/>
                <w:b/>
                <w:i/>
              </w:rPr>
            </w:pPr>
            <w:r w:rsidRPr="00962645">
              <w:rPr>
                <w:rFonts w:ascii="Arial" w:hAnsi="Arial" w:cs="Arial"/>
                <w:b/>
                <w:i/>
              </w:rPr>
              <w:t xml:space="preserve">Roles requiring </w:t>
            </w:r>
            <w:r>
              <w:rPr>
                <w:rFonts w:ascii="Arial" w:hAnsi="Arial" w:cs="Arial"/>
                <w:b/>
                <w:i/>
              </w:rPr>
              <w:t>references for 1 year +</w:t>
            </w:r>
          </w:p>
        </w:tc>
        <w:tc>
          <w:tcPr>
            <w:tcW w:w="6663" w:type="dxa"/>
            <w:gridSpan w:val="2"/>
          </w:tcPr>
          <w:p w14:paraId="7FE5D762" w14:textId="77777777" w:rsidR="00962645" w:rsidRDefault="00962645" w:rsidP="00246826">
            <w:pPr>
              <w:rPr>
                <w:rFonts w:ascii="Arial" w:hAnsi="Arial" w:cs="Arial"/>
              </w:rPr>
            </w:pPr>
          </w:p>
          <w:p w14:paraId="4B2CE9B5" w14:textId="6E03E089" w:rsidR="00962645" w:rsidRPr="00BF48ED" w:rsidRDefault="00EB3295" w:rsidP="002468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  <w:szCs w:val="18"/>
                </w:rPr>
                <w:id w:val="-115576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D">
                  <w:rPr>
                    <w:rFonts w:ascii="MS Gothic" w:eastAsia="MS Gothic" w:hAnsi="MS Gothic" w:cs="Arial" w:hint="eastAsia"/>
                    <w:b/>
                    <w:i/>
                    <w:sz w:val="18"/>
                    <w:szCs w:val="18"/>
                  </w:rPr>
                  <w:t>☐</w:t>
                </w:r>
              </w:sdtContent>
            </w:sdt>
            <w:r w:rsidR="009626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962645" w:rsidRPr="0080656D">
              <w:rPr>
                <w:rFonts w:ascii="Arial" w:hAnsi="Arial" w:cs="Arial"/>
                <w:i/>
                <w:sz w:val="18"/>
                <w:szCs w:val="18"/>
              </w:rPr>
              <w:t>I confirm I have known this referee for more than 1 year</w:t>
            </w:r>
          </w:p>
        </w:tc>
      </w:tr>
      <w:tr w:rsidR="00246826" w:rsidRPr="00BF48ED" w14:paraId="5B22C8A5" w14:textId="77777777" w:rsidTr="006D611E">
        <w:tc>
          <w:tcPr>
            <w:tcW w:w="2830" w:type="dxa"/>
            <w:shd w:val="clear" w:color="auto" w:fill="D9D9D9" w:themeFill="background1" w:themeFillShade="D9"/>
          </w:tcPr>
          <w:p w14:paraId="185C26F5" w14:textId="77777777" w:rsidR="00246826" w:rsidRPr="00BF48ED" w:rsidRDefault="00246826" w:rsidP="00246826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 xml:space="preserve">How do they know you? </w:t>
            </w:r>
          </w:p>
          <w:p w14:paraId="224F51F5" w14:textId="1ECA356A" w:rsidR="00246826" w:rsidRPr="00BF48ED" w:rsidRDefault="00271539" w:rsidP="002468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In line with our Volunteer </w:t>
            </w:r>
            <w:proofErr w:type="gramStart"/>
            <w:r>
              <w:rPr>
                <w:rFonts w:ascii="Arial" w:hAnsi="Arial" w:cs="Arial"/>
                <w:i/>
              </w:rPr>
              <w:t>Reference Policy</w:t>
            </w:r>
            <w:proofErr w:type="gramEnd"/>
            <w:r>
              <w:rPr>
                <w:rFonts w:ascii="Arial" w:hAnsi="Arial" w:cs="Arial"/>
                <w:i/>
              </w:rPr>
              <w:t xml:space="preserve"> we ask that referees know you in a formal capacity, and cannot be a relative or partner.  If you have any queries on whether your referees meet our </w:t>
            </w:r>
            <w:proofErr w:type="gramStart"/>
            <w:r>
              <w:rPr>
                <w:rFonts w:ascii="Arial" w:hAnsi="Arial" w:cs="Arial"/>
                <w:i/>
              </w:rPr>
              <w:t>criteria</w:t>
            </w:r>
            <w:proofErr w:type="gramEnd"/>
            <w:r>
              <w:rPr>
                <w:rFonts w:ascii="Arial" w:hAnsi="Arial" w:cs="Arial"/>
                <w:i/>
              </w:rPr>
              <w:t xml:space="preserve"> please contact us.</w:t>
            </w:r>
          </w:p>
        </w:tc>
        <w:tc>
          <w:tcPr>
            <w:tcW w:w="6663" w:type="dxa"/>
            <w:gridSpan w:val="2"/>
          </w:tcPr>
          <w:p w14:paraId="14986F12" w14:textId="64B30B03" w:rsidR="00246826" w:rsidRDefault="00230765" w:rsidP="00246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360ECFE">
                <v:shape id="_x0000_i1107" type="#_x0000_t75" style="width:166.5pt;height:18pt" o:ole="">
                  <v:imagedata r:id="rId33" o:title=""/>
                </v:shape>
                <w:control r:id="rId34" w:name="CheckBox7" w:shapeid="_x0000_i1107"/>
              </w:object>
            </w:r>
            <w:r>
              <w:rPr>
                <w:rFonts w:ascii="Arial" w:hAnsi="Arial" w:cs="Arial"/>
              </w:rPr>
              <w:object w:dxaOrig="1440" w:dyaOrig="1440" w14:anchorId="4C73411F">
                <v:shape id="_x0000_i1109" type="#_x0000_t75" style="width:97.5pt;height:18pt" o:ole="">
                  <v:imagedata r:id="rId35" o:title=""/>
                </v:shape>
                <w:control r:id="rId36" w:name="CheckBox8" w:shapeid="_x0000_i1109"/>
              </w:object>
            </w:r>
            <w:r>
              <w:rPr>
                <w:rFonts w:ascii="Arial" w:hAnsi="Arial" w:cs="Arial"/>
              </w:rPr>
              <w:object w:dxaOrig="1440" w:dyaOrig="1440" w14:anchorId="21795EA1">
                <v:shape id="_x0000_i1111" type="#_x0000_t75" style="width:165pt;height:18pt" o:ole="">
                  <v:imagedata r:id="rId37" o:title=""/>
                </v:shape>
                <w:control r:id="rId38" w:name="CheckBox9" w:shapeid="_x0000_i1111"/>
              </w:object>
            </w:r>
            <w:r>
              <w:rPr>
                <w:rFonts w:ascii="Arial" w:hAnsi="Arial" w:cs="Arial"/>
              </w:rPr>
              <w:object w:dxaOrig="1440" w:dyaOrig="1440" w14:anchorId="57C5D6E7">
                <v:shape id="_x0000_i1113" type="#_x0000_t75" style="width:108pt;height:18pt" o:ole="">
                  <v:imagedata r:id="rId39" o:title=""/>
                </v:shape>
                <w:control r:id="rId40" w:name="CheckBox10" w:shapeid="_x0000_i1113"/>
              </w:object>
            </w:r>
            <w:r>
              <w:rPr>
                <w:rFonts w:ascii="Arial" w:hAnsi="Arial" w:cs="Arial"/>
              </w:rPr>
              <w:object w:dxaOrig="1440" w:dyaOrig="1440" w14:anchorId="37D7B7CF">
                <v:shape id="_x0000_i1115" type="#_x0000_t75" style="width:306.75pt;height:30pt" o:ole="">
                  <v:imagedata r:id="rId41" o:title=""/>
                </v:shape>
                <w:control r:id="rId42" w:name="CheckBox11" w:shapeid="_x0000_i1115"/>
              </w:object>
            </w:r>
          </w:p>
          <w:p w14:paraId="114787E1" w14:textId="0D011957" w:rsidR="00230765" w:rsidRDefault="00230765" w:rsidP="00246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BD2F66F">
                <v:shape id="_x0000_i1117" type="#_x0000_t75" style="width:279.75pt;height:26.25pt" o:ole="">
                  <v:imagedata r:id="rId43" o:title=""/>
                </v:shape>
                <w:control r:id="rId44" w:name="CheckBox12" w:shapeid="_x0000_i1117"/>
              </w:object>
            </w:r>
          </w:p>
          <w:p w14:paraId="24C1997A" w14:textId="76C472AD" w:rsidR="00230765" w:rsidRDefault="00230765" w:rsidP="00230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D295724">
                <v:shape id="_x0000_i1119" type="#_x0000_t75" style="width:297pt;height:18pt" o:ole="">
                  <v:imagedata r:id="rId45" o:title=""/>
                </v:shape>
                <w:control r:id="rId46" w:name="CheckBox13" w:shapeid="_x0000_i1119"/>
              </w:object>
            </w:r>
          </w:p>
          <w:p w14:paraId="229EAD47" w14:textId="716B5970" w:rsidR="00230765" w:rsidRDefault="00230765" w:rsidP="00230765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C344AB3">
                <v:shape id="_x0000_i1121" type="#_x0000_t75" style="width:217.5pt;height:18pt" o:ole="">
                  <v:imagedata r:id="rId47" o:title=""/>
                </v:shape>
                <w:control r:id="rId48" w:name="CheckBox14" w:shapeid="_x0000_i1121"/>
              </w:object>
            </w:r>
          </w:p>
          <w:p w14:paraId="5A07C67F" w14:textId="5646FBF7" w:rsidR="00230765" w:rsidRDefault="00230765" w:rsidP="00230765">
            <w:pPr>
              <w:pBdr>
                <w:bottom w:val="single" w:sz="12" w:space="1" w:color="auto"/>
              </w:pBdr>
              <w:rPr>
                <w:rFonts w:ascii="Arial" w:hAnsi="Arial" w:cs="Arial"/>
                <w:sz w:val="8"/>
                <w:szCs w:val="8"/>
              </w:rPr>
            </w:pPr>
          </w:p>
          <w:p w14:paraId="7C3D146F" w14:textId="4E45E122" w:rsidR="00706C07" w:rsidRDefault="00706C07" w:rsidP="00230765">
            <w:pPr>
              <w:pBdr>
                <w:bottom w:val="single" w:sz="12" w:space="1" w:color="auto"/>
              </w:pBdr>
              <w:rPr>
                <w:rFonts w:ascii="Arial" w:hAnsi="Arial" w:cs="Arial"/>
                <w:sz w:val="8"/>
                <w:szCs w:val="8"/>
              </w:rPr>
            </w:pPr>
          </w:p>
          <w:p w14:paraId="69DAA419" w14:textId="77777777" w:rsidR="00706C07" w:rsidRPr="00706C07" w:rsidRDefault="00706C07" w:rsidP="00230765">
            <w:pPr>
              <w:pBdr>
                <w:bottom w:val="single" w:sz="12" w:space="1" w:color="auto"/>
              </w:pBdr>
              <w:rPr>
                <w:rFonts w:ascii="Arial" w:hAnsi="Arial" w:cs="Arial"/>
                <w:sz w:val="8"/>
                <w:szCs w:val="8"/>
              </w:rPr>
            </w:pPr>
          </w:p>
          <w:p w14:paraId="00626E01" w14:textId="2C9315B6" w:rsidR="00706C07" w:rsidRPr="00230765" w:rsidRDefault="00706C07" w:rsidP="0023076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6826" w:rsidRPr="00BF48ED" w14:paraId="77FA1680" w14:textId="77777777" w:rsidTr="006D611E">
        <w:trPr>
          <w:trHeight w:val="435"/>
        </w:trPr>
        <w:tc>
          <w:tcPr>
            <w:tcW w:w="2830" w:type="dxa"/>
            <w:shd w:val="clear" w:color="auto" w:fill="D9D9D9" w:themeFill="background1" w:themeFillShade="D9"/>
          </w:tcPr>
          <w:p w14:paraId="60784931" w14:textId="77777777" w:rsidR="00246826" w:rsidRPr="00BF48ED" w:rsidRDefault="00246826" w:rsidP="00246826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  <w:b/>
              </w:rPr>
              <w:t>Referee 2 full name</w:t>
            </w:r>
          </w:p>
        </w:tc>
        <w:tc>
          <w:tcPr>
            <w:tcW w:w="6663" w:type="dxa"/>
            <w:gridSpan w:val="2"/>
          </w:tcPr>
          <w:p w14:paraId="019CD092" w14:textId="77777777" w:rsidR="00246826" w:rsidRPr="00BF48ED" w:rsidRDefault="00246826" w:rsidP="00246826">
            <w:pPr>
              <w:rPr>
                <w:rFonts w:ascii="Arial" w:hAnsi="Arial" w:cs="Arial"/>
              </w:rPr>
            </w:pPr>
          </w:p>
        </w:tc>
      </w:tr>
      <w:tr w:rsidR="00246826" w:rsidRPr="00BF48ED" w14:paraId="57E20583" w14:textId="77777777" w:rsidTr="00043934">
        <w:trPr>
          <w:trHeight w:val="340"/>
        </w:trPr>
        <w:tc>
          <w:tcPr>
            <w:tcW w:w="2830" w:type="dxa"/>
            <w:shd w:val="clear" w:color="auto" w:fill="D9D9D9" w:themeFill="background1" w:themeFillShade="D9"/>
          </w:tcPr>
          <w:p w14:paraId="503E25CF" w14:textId="77777777" w:rsidR="00246826" w:rsidRPr="00BF48ED" w:rsidRDefault="00246826" w:rsidP="00246826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 xml:space="preserve">Ref. 2 Contact email </w:t>
            </w:r>
          </w:p>
          <w:p w14:paraId="6C9FD431" w14:textId="77777777" w:rsidR="00246826" w:rsidRPr="00043934" w:rsidRDefault="00246826" w:rsidP="002468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4393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43934">
              <w:rPr>
                <w:rFonts w:ascii="Arial" w:hAnsi="Arial" w:cs="Arial"/>
                <w:i/>
                <w:sz w:val="18"/>
                <w:szCs w:val="18"/>
              </w:rPr>
              <w:t>ideally</w:t>
            </w:r>
            <w:proofErr w:type="gramEnd"/>
            <w:r w:rsidRPr="00043934">
              <w:rPr>
                <w:rFonts w:ascii="Arial" w:hAnsi="Arial" w:cs="Arial"/>
                <w:i/>
                <w:sz w:val="18"/>
                <w:szCs w:val="18"/>
              </w:rPr>
              <w:t xml:space="preserve"> professional email)</w:t>
            </w:r>
          </w:p>
          <w:p w14:paraId="7B3D5E92" w14:textId="7D98DE94" w:rsidR="00BF5DDD" w:rsidRPr="00BF5DDD" w:rsidRDefault="00BF5DDD" w:rsidP="002468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63" w:type="dxa"/>
            <w:gridSpan w:val="2"/>
          </w:tcPr>
          <w:p w14:paraId="7C620836" w14:textId="77777777" w:rsidR="00246826" w:rsidRPr="00BF48ED" w:rsidRDefault="00246826" w:rsidP="00246826">
            <w:pPr>
              <w:rPr>
                <w:rFonts w:ascii="Arial" w:hAnsi="Arial" w:cs="Arial"/>
              </w:rPr>
            </w:pPr>
          </w:p>
        </w:tc>
      </w:tr>
      <w:tr w:rsidR="00246826" w:rsidRPr="00BF48ED" w14:paraId="5C0FE763" w14:textId="77777777" w:rsidTr="006D611E">
        <w:trPr>
          <w:trHeight w:val="319"/>
        </w:trPr>
        <w:tc>
          <w:tcPr>
            <w:tcW w:w="2830" w:type="dxa"/>
            <w:shd w:val="clear" w:color="auto" w:fill="D9D9D9" w:themeFill="background1" w:themeFillShade="D9"/>
          </w:tcPr>
          <w:p w14:paraId="67B11014" w14:textId="77777777" w:rsidR="00246826" w:rsidRPr="00043934" w:rsidRDefault="00246826" w:rsidP="002468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48ED">
              <w:rPr>
                <w:rFonts w:ascii="Arial" w:hAnsi="Arial" w:cs="Arial"/>
                <w:b/>
              </w:rPr>
              <w:t>Contact number(s)</w:t>
            </w:r>
            <w:r w:rsidR="00881456">
              <w:rPr>
                <w:rFonts w:ascii="Arial" w:hAnsi="Arial" w:cs="Arial"/>
                <w:b/>
              </w:rPr>
              <w:t xml:space="preserve"> </w:t>
            </w:r>
            <w:r w:rsidR="00881456" w:rsidRPr="00043934">
              <w:rPr>
                <w:rFonts w:ascii="Arial" w:hAnsi="Arial" w:cs="Arial"/>
                <w:i/>
                <w:sz w:val="18"/>
                <w:szCs w:val="18"/>
              </w:rPr>
              <w:t>(ideally professional/work telephone number)</w:t>
            </w:r>
          </w:p>
          <w:p w14:paraId="14FA6336" w14:textId="4A9C4287" w:rsidR="00BF5DDD" w:rsidRPr="00BF5DDD" w:rsidRDefault="00BF5DDD" w:rsidP="002468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63" w:type="dxa"/>
            <w:gridSpan w:val="2"/>
          </w:tcPr>
          <w:p w14:paraId="1393FAA1" w14:textId="0FE8899F" w:rsidR="00246826" w:rsidRDefault="00246826" w:rsidP="00246826">
            <w:pPr>
              <w:rPr>
                <w:rFonts w:ascii="Arial" w:hAnsi="Arial" w:cs="Arial"/>
                <w:sz w:val="8"/>
                <w:szCs w:val="8"/>
              </w:rPr>
            </w:pPr>
          </w:p>
          <w:p w14:paraId="66F45FF1" w14:textId="48118FD2" w:rsidR="00881456" w:rsidRPr="006D611E" w:rsidRDefault="00881456" w:rsidP="00246826">
            <w:pPr>
              <w:rPr>
                <w:rFonts w:ascii="Arial" w:hAnsi="Arial" w:cs="Arial"/>
                <w:sz w:val="12"/>
                <w:szCs w:val="12"/>
              </w:rPr>
            </w:pPr>
          </w:p>
          <w:p w14:paraId="64C73B03" w14:textId="4A2FC61E" w:rsidR="00881456" w:rsidRDefault="00881456" w:rsidP="00246826">
            <w:pPr>
              <w:rPr>
                <w:rFonts w:ascii="Arial" w:hAnsi="Arial" w:cs="Arial"/>
                <w:sz w:val="8"/>
                <w:szCs w:val="8"/>
              </w:rPr>
            </w:pPr>
          </w:p>
          <w:p w14:paraId="25D0598C" w14:textId="77777777" w:rsidR="00881456" w:rsidRPr="00881456" w:rsidRDefault="00881456" w:rsidP="00246826">
            <w:pPr>
              <w:rPr>
                <w:rFonts w:ascii="Arial" w:hAnsi="Arial" w:cs="Arial"/>
                <w:sz w:val="8"/>
                <w:szCs w:val="8"/>
              </w:rPr>
            </w:pPr>
          </w:p>
          <w:p w14:paraId="38778401" w14:textId="75FDE5B1" w:rsidR="00246826" w:rsidRPr="00BF48ED" w:rsidRDefault="00246826" w:rsidP="00881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523A595">
                <v:shape id="_x0000_i1123" type="#_x0000_t75" style="width:108pt;height:18pt" o:ole="">
                  <v:imagedata r:id="rId26" o:title=""/>
                </v:shape>
                <w:control r:id="rId49" w:name="CheckBox63" w:shapeid="_x0000_i1123"/>
              </w:object>
            </w:r>
          </w:p>
        </w:tc>
      </w:tr>
      <w:tr w:rsidR="00EF5539" w:rsidRPr="00BF48ED" w14:paraId="77D26D1B" w14:textId="77777777" w:rsidTr="00EF5539">
        <w:tc>
          <w:tcPr>
            <w:tcW w:w="9493" w:type="dxa"/>
            <w:gridSpan w:val="3"/>
            <w:shd w:val="clear" w:color="auto" w:fill="D9D9D9" w:themeFill="background1" w:themeFillShade="D9"/>
          </w:tcPr>
          <w:p w14:paraId="50B9828E" w14:textId="07284004" w:rsidR="00EF5539" w:rsidRDefault="00EF5539" w:rsidP="00EF5539">
            <w:pPr>
              <w:jc w:val="center"/>
              <w:rPr>
                <w:rFonts w:ascii="Arial" w:hAnsi="Arial" w:cs="Arial"/>
              </w:rPr>
            </w:pPr>
            <w:r w:rsidRPr="00962645">
              <w:rPr>
                <w:rFonts w:ascii="Arial" w:hAnsi="Arial" w:cs="Arial"/>
                <w:b/>
                <w:i/>
                <w:szCs w:val="18"/>
              </w:rPr>
              <w:t>All referees MUST have known you for at least two years unless the role description indicates otherwise</w:t>
            </w:r>
          </w:p>
        </w:tc>
      </w:tr>
      <w:tr w:rsidR="00EF5539" w:rsidRPr="00BF48ED" w14:paraId="2EAD722E" w14:textId="77777777" w:rsidTr="006D611E">
        <w:tc>
          <w:tcPr>
            <w:tcW w:w="2830" w:type="dxa"/>
            <w:shd w:val="clear" w:color="auto" w:fill="D9D9D9" w:themeFill="background1" w:themeFillShade="D9"/>
          </w:tcPr>
          <w:p w14:paraId="0E1B94B2" w14:textId="66F4EC74" w:rsidR="00EF5539" w:rsidRPr="00BF48ED" w:rsidRDefault="00EF5539" w:rsidP="00EF5539">
            <w:pPr>
              <w:rPr>
                <w:rFonts w:ascii="Arial" w:hAnsi="Arial" w:cs="Arial"/>
                <w:b/>
              </w:rPr>
            </w:pPr>
            <w:r w:rsidRPr="00962645">
              <w:rPr>
                <w:rFonts w:ascii="Arial" w:hAnsi="Arial" w:cs="Arial"/>
                <w:b/>
                <w:i/>
              </w:rPr>
              <w:t xml:space="preserve">Roles requiring </w:t>
            </w:r>
            <w:r>
              <w:rPr>
                <w:rFonts w:ascii="Arial" w:hAnsi="Arial" w:cs="Arial"/>
                <w:b/>
                <w:i/>
              </w:rPr>
              <w:t xml:space="preserve">references for </w:t>
            </w:r>
            <w:r w:rsidRPr="00962645">
              <w:rPr>
                <w:rFonts w:ascii="Arial" w:hAnsi="Arial" w:cs="Arial"/>
                <w:b/>
                <w:i/>
              </w:rPr>
              <w:t>2 years</w:t>
            </w:r>
            <w:r>
              <w:rPr>
                <w:rFonts w:ascii="Arial" w:hAnsi="Arial" w:cs="Arial"/>
                <w:b/>
                <w:i/>
              </w:rPr>
              <w:t xml:space="preserve"> +</w:t>
            </w:r>
          </w:p>
        </w:tc>
        <w:tc>
          <w:tcPr>
            <w:tcW w:w="6663" w:type="dxa"/>
            <w:gridSpan w:val="2"/>
          </w:tcPr>
          <w:p w14:paraId="56085E59" w14:textId="77777777" w:rsidR="00EF5539" w:rsidRPr="00BF48ED" w:rsidRDefault="00EF5539" w:rsidP="00EF5539">
            <w:pPr>
              <w:rPr>
                <w:rFonts w:ascii="Arial" w:hAnsi="Arial" w:cs="Arial"/>
              </w:rPr>
            </w:pPr>
          </w:p>
          <w:p w14:paraId="53243260" w14:textId="11C1702B" w:rsidR="00EF5539" w:rsidRDefault="00EB3295" w:rsidP="00EF5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  <w:szCs w:val="18"/>
                </w:rPr>
                <w:id w:val="-88526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91">
                  <w:rPr>
                    <w:rFonts w:ascii="MS Gothic" w:eastAsia="MS Gothic" w:hAnsi="MS Gothic" w:cs="Arial" w:hint="eastAsia"/>
                    <w:b/>
                    <w:i/>
                    <w:sz w:val="18"/>
                    <w:szCs w:val="18"/>
                  </w:rPr>
                  <w:t>☐</w:t>
                </w:r>
              </w:sdtContent>
            </w:sdt>
            <w:r w:rsidR="00EF553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EF5539" w:rsidRPr="0080656D">
              <w:rPr>
                <w:rFonts w:ascii="Arial" w:hAnsi="Arial" w:cs="Arial"/>
                <w:i/>
                <w:sz w:val="18"/>
                <w:szCs w:val="18"/>
              </w:rPr>
              <w:t>I confirm I have known this referee for more than 2 years</w:t>
            </w:r>
            <w:r w:rsidR="00EF553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F5539" w:rsidRPr="00BF48ED" w14:paraId="4DE50B72" w14:textId="77777777" w:rsidTr="006D611E">
        <w:tc>
          <w:tcPr>
            <w:tcW w:w="2830" w:type="dxa"/>
            <w:shd w:val="clear" w:color="auto" w:fill="D9D9D9" w:themeFill="background1" w:themeFillShade="D9"/>
          </w:tcPr>
          <w:p w14:paraId="483FCE83" w14:textId="42158E88" w:rsidR="00EF5539" w:rsidRPr="00BF48ED" w:rsidRDefault="00EF5539" w:rsidP="00EF5539">
            <w:pPr>
              <w:rPr>
                <w:rFonts w:ascii="Arial" w:hAnsi="Arial" w:cs="Arial"/>
                <w:b/>
              </w:rPr>
            </w:pPr>
            <w:r w:rsidRPr="00962645">
              <w:rPr>
                <w:rFonts w:ascii="Arial" w:hAnsi="Arial" w:cs="Arial"/>
                <w:b/>
                <w:i/>
              </w:rPr>
              <w:t xml:space="preserve">Roles requiring </w:t>
            </w:r>
            <w:r>
              <w:rPr>
                <w:rFonts w:ascii="Arial" w:hAnsi="Arial" w:cs="Arial"/>
                <w:b/>
                <w:i/>
              </w:rPr>
              <w:t>references for 1 year +</w:t>
            </w:r>
          </w:p>
        </w:tc>
        <w:tc>
          <w:tcPr>
            <w:tcW w:w="6663" w:type="dxa"/>
            <w:gridSpan w:val="2"/>
          </w:tcPr>
          <w:p w14:paraId="71716CCE" w14:textId="77777777" w:rsidR="00EF5539" w:rsidRDefault="00EF5539" w:rsidP="00EF5539">
            <w:pPr>
              <w:rPr>
                <w:rFonts w:ascii="Arial" w:hAnsi="Arial" w:cs="Arial"/>
              </w:rPr>
            </w:pPr>
          </w:p>
          <w:p w14:paraId="52E247B0" w14:textId="413F40FE" w:rsidR="00EF5539" w:rsidRDefault="00EB3295" w:rsidP="00EF5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  <w:szCs w:val="18"/>
                </w:rPr>
                <w:id w:val="-21219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91">
                  <w:rPr>
                    <w:rFonts w:ascii="MS Gothic" w:eastAsia="MS Gothic" w:hAnsi="MS Gothic" w:cs="Arial" w:hint="eastAsia"/>
                    <w:b/>
                    <w:i/>
                    <w:sz w:val="18"/>
                    <w:szCs w:val="18"/>
                  </w:rPr>
                  <w:t>☐</w:t>
                </w:r>
              </w:sdtContent>
            </w:sdt>
            <w:r w:rsidR="00EF553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EF5539" w:rsidRPr="0080656D">
              <w:rPr>
                <w:rFonts w:ascii="Arial" w:hAnsi="Arial" w:cs="Arial"/>
                <w:i/>
                <w:sz w:val="18"/>
                <w:szCs w:val="18"/>
              </w:rPr>
              <w:t>I confirm I have known this referee for more than 1 year</w:t>
            </w:r>
          </w:p>
        </w:tc>
      </w:tr>
      <w:tr w:rsidR="00EF5539" w:rsidRPr="00BF48ED" w14:paraId="47ABBD21" w14:textId="77777777" w:rsidTr="006D611E">
        <w:tc>
          <w:tcPr>
            <w:tcW w:w="2830" w:type="dxa"/>
            <w:shd w:val="clear" w:color="auto" w:fill="D9D9D9" w:themeFill="background1" w:themeFillShade="D9"/>
          </w:tcPr>
          <w:p w14:paraId="692CB6AD" w14:textId="77777777" w:rsidR="00EF5539" w:rsidRPr="00BF48ED" w:rsidRDefault="00EF5539" w:rsidP="00EF5539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 xml:space="preserve">How long have they known you? </w:t>
            </w:r>
          </w:p>
        </w:tc>
        <w:tc>
          <w:tcPr>
            <w:tcW w:w="6663" w:type="dxa"/>
            <w:gridSpan w:val="2"/>
          </w:tcPr>
          <w:p w14:paraId="445C45FE" w14:textId="42FF9BD5" w:rsidR="00EF5539" w:rsidRDefault="00EF5539" w:rsidP="00EF5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DA4F93D">
                <v:shape id="_x0000_i1125" type="#_x0000_t75" style="width:108pt;height:18pt" o:ole="">
                  <v:imagedata r:id="rId50" o:title=""/>
                </v:shape>
                <w:control r:id="rId51" w:name="OptionButton4" w:shapeid="_x0000_i1125"/>
              </w:object>
            </w:r>
          </w:p>
          <w:p w14:paraId="64BD0E56" w14:textId="0F27EF78" w:rsidR="00EF5539" w:rsidRPr="00043934" w:rsidRDefault="00EF5539" w:rsidP="00EF5539">
            <w:pPr>
              <w:rPr>
                <w:rFonts w:ascii="Arial" w:hAnsi="Arial" w:cs="Arial"/>
                <w:b/>
                <w:i/>
                <w:sz w:val="8"/>
                <w:szCs w:val="8"/>
              </w:rPr>
            </w:pPr>
            <w:r>
              <w:rPr>
                <w:rFonts w:ascii="Arial" w:hAnsi="Arial" w:cs="Arial"/>
              </w:rPr>
              <w:object w:dxaOrig="1440" w:dyaOrig="1440" w14:anchorId="0820B79F">
                <v:shape id="_x0000_i1127" type="#_x0000_t75" style="width:108pt;height:18pt" o:ole="">
                  <v:imagedata r:id="rId52" o:title=""/>
                </v:shape>
                <w:control r:id="rId53" w:name="OptionButton31" w:shapeid="_x0000_i1127"/>
              </w:object>
            </w:r>
            <w:r w:rsidRPr="00BF48ED">
              <w:rPr>
                <w:rFonts w:ascii="Arial" w:hAnsi="Arial" w:cs="Arial"/>
              </w:rPr>
              <w:br/>
            </w:r>
            <w:r w:rsidRPr="00043934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 w:rsidRPr="00043934">
              <w:rPr>
                <w:rFonts w:ascii="Arial" w:hAnsi="Arial" w:cs="Arial"/>
                <w:b/>
                <w:i/>
                <w:sz w:val="18"/>
                <w:szCs w:val="18"/>
              </w:rPr>
              <w:t>all</w:t>
            </w:r>
            <w:proofErr w:type="gramEnd"/>
            <w:r w:rsidRPr="0004393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referees must have known you for at least one year)</w:t>
            </w:r>
          </w:p>
          <w:p w14:paraId="1C280DF2" w14:textId="040591F5" w:rsidR="00EF5539" w:rsidRPr="00AD2888" w:rsidRDefault="00EF5539" w:rsidP="00EF553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5539" w:rsidRPr="00BF48ED" w14:paraId="0706FDBE" w14:textId="77777777" w:rsidTr="006D611E">
        <w:trPr>
          <w:trHeight w:val="389"/>
        </w:trPr>
        <w:tc>
          <w:tcPr>
            <w:tcW w:w="2830" w:type="dxa"/>
            <w:shd w:val="clear" w:color="auto" w:fill="D9D9D9" w:themeFill="background1" w:themeFillShade="D9"/>
          </w:tcPr>
          <w:p w14:paraId="22836804" w14:textId="77777777" w:rsidR="00EF5539" w:rsidRPr="00BF48ED" w:rsidRDefault="00EF5539" w:rsidP="00EF5539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lastRenderedPageBreak/>
              <w:t xml:space="preserve">How do they know you? </w:t>
            </w:r>
          </w:p>
          <w:p w14:paraId="263A30CE" w14:textId="3F25EAB0" w:rsidR="00EF5539" w:rsidRPr="00BF48ED" w:rsidRDefault="00271539" w:rsidP="00EF55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In line with our Volunteer </w:t>
            </w:r>
            <w:proofErr w:type="gramStart"/>
            <w:r>
              <w:rPr>
                <w:rFonts w:ascii="Arial" w:hAnsi="Arial" w:cs="Arial"/>
                <w:i/>
              </w:rPr>
              <w:t>Reference Policy</w:t>
            </w:r>
            <w:proofErr w:type="gramEnd"/>
            <w:r>
              <w:rPr>
                <w:rFonts w:ascii="Arial" w:hAnsi="Arial" w:cs="Arial"/>
                <w:i/>
              </w:rPr>
              <w:t xml:space="preserve"> we ask that referees know you in a formal capacity, and cannot be a relative or partner.  If you have any queries on whether your referees meet our </w:t>
            </w:r>
            <w:proofErr w:type="gramStart"/>
            <w:r>
              <w:rPr>
                <w:rFonts w:ascii="Arial" w:hAnsi="Arial" w:cs="Arial"/>
                <w:i/>
              </w:rPr>
              <w:t>criteria</w:t>
            </w:r>
            <w:proofErr w:type="gramEnd"/>
            <w:r>
              <w:rPr>
                <w:rFonts w:ascii="Arial" w:hAnsi="Arial" w:cs="Arial"/>
                <w:i/>
              </w:rPr>
              <w:t xml:space="preserve"> please contact us.</w:t>
            </w:r>
          </w:p>
        </w:tc>
        <w:tc>
          <w:tcPr>
            <w:tcW w:w="6663" w:type="dxa"/>
            <w:gridSpan w:val="2"/>
          </w:tcPr>
          <w:p w14:paraId="1952030B" w14:textId="67F1A819" w:rsidR="00EF5539" w:rsidRPr="00BF48ED" w:rsidRDefault="00EF5539" w:rsidP="00EF5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321B915">
                <v:shape id="_x0000_i1129" type="#_x0000_t75" style="width:158.25pt;height:18pt" o:ole="">
                  <v:imagedata r:id="rId54" o:title=""/>
                </v:shape>
                <w:control r:id="rId55" w:name="CheckBox71" w:shapeid="_x0000_i1129"/>
              </w:object>
            </w:r>
            <w:r>
              <w:rPr>
                <w:rFonts w:ascii="Arial" w:hAnsi="Arial" w:cs="Arial"/>
              </w:rPr>
              <w:object w:dxaOrig="1440" w:dyaOrig="1440" w14:anchorId="0FC6105B">
                <v:shape id="_x0000_i1131" type="#_x0000_t75" style="width:108pt;height:18pt" o:ole="">
                  <v:imagedata r:id="rId56" o:title=""/>
                </v:shape>
                <w:control r:id="rId57" w:name="CheckBox81" w:shapeid="_x0000_i1131"/>
              </w:object>
            </w:r>
            <w:r>
              <w:rPr>
                <w:rFonts w:ascii="Arial" w:hAnsi="Arial" w:cs="Arial"/>
              </w:rPr>
              <w:object w:dxaOrig="1440" w:dyaOrig="1440" w14:anchorId="3C6E2F9A">
                <v:shape id="_x0000_i1133" type="#_x0000_t75" style="width:158.25pt;height:18pt" o:ole="">
                  <v:imagedata r:id="rId58" o:title=""/>
                </v:shape>
                <w:control r:id="rId59" w:name="CheckBox91" w:shapeid="_x0000_i1133"/>
              </w:object>
            </w:r>
            <w:r>
              <w:rPr>
                <w:rFonts w:ascii="Arial" w:hAnsi="Arial" w:cs="Arial"/>
              </w:rPr>
              <w:object w:dxaOrig="1440" w:dyaOrig="1440" w14:anchorId="6A24F7CA">
                <v:shape id="_x0000_i1135" type="#_x0000_t75" style="width:108pt;height:18pt" o:ole="">
                  <v:imagedata r:id="rId39" o:title=""/>
                </v:shape>
                <w:control r:id="rId60" w:name="CheckBox101" w:shapeid="_x0000_i1135"/>
              </w:object>
            </w:r>
          </w:p>
          <w:p w14:paraId="7A4B7F87" w14:textId="673D79C7" w:rsidR="00EF5539" w:rsidRDefault="00EF5539" w:rsidP="00EF5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7430036">
                <v:shape id="_x0000_i1137" type="#_x0000_t75" style="width:306.75pt;height:27.75pt" o:ole="">
                  <v:imagedata r:id="rId61" o:title=""/>
                </v:shape>
                <w:control r:id="rId62" w:name="CheckBox111" w:shapeid="_x0000_i1137"/>
              </w:object>
            </w:r>
          </w:p>
          <w:p w14:paraId="3D6869A3" w14:textId="5A68F00C" w:rsidR="00EF5539" w:rsidRDefault="00EF5539" w:rsidP="00EF5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06BECCF">
                <v:shape id="_x0000_i1139" type="#_x0000_t75" style="width:279.75pt;height:24.75pt" o:ole="">
                  <v:imagedata r:id="rId63" o:title=""/>
                </v:shape>
                <w:control r:id="rId64" w:name="CheckBox121" w:shapeid="_x0000_i1139"/>
              </w:object>
            </w:r>
          </w:p>
          <w:p w14:paraId="69A954F9" w14:textId="7D28D7BA" w:rsidR="00EF5539" w:rsidRDefault="00EF5539" w:rsidP="00EF5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768AF31">
                <v:shape id="_x0000_i1141" type="#_x0000_t75" style="width:297pt;height:18pt" o:ole="">
                  <v:imagedata r:id="rId45" o:title=""/>
                </v:shape>
                <w:control r:id="rId65" w:name="CheckBox131" w:shapeid="_x0000_i1141"/>
              </w:object>
            </w:r>
          </w:p>
          <w:p w14:paraId="202DCE98" w14:textId="22E89264" w:rsidR="00EF5539" w:rsidRDefault="00EF5539" w:rsidP="00EF5539">
            <w:pPr>
              <w:pBdr>
                <w:bottom w:val="single" w:sz="12" w:space="1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object w:dxaOrig="1440" w:dyaOrig="1440" w14:anchorId="6615DD84">
                <v:shape id="_x0000_i1143" type="#_x0000_t75" style="width:217.5pt;height:15.75pt" o:ole="">
                  <v:imagedata r:id="rId66" o:title=""/>
                </v:shape>
                <w:control r:id="rId67" w:name="CheckBox141" w:shapeid="_x0000_i1143"/>
              </w:object>
            </w:r>
          </w:p>
          <w:p w14:paraId="5FB5DE05" w14:textId="77777777" w:rsidR="00EF5539" w:rsidRPr="00043934" w:rsidRDefault="00EF5539" w:rsidP="00EF5539">
            <w:pPr>
              <w:pBdr>
                <w:bottom w:val="single" w:sz="12" w:space="1" w:color="auto"/>
              </w:pBdr>
              <w:rPr>
                <w:rFonts w:ascii="Arial" w:hAnsi="Arial" w:cs="Arial"/>
                <w:sz w:val="12"/>
                <w:szCs w:val="12"/>
              </w:rPr>
            </w:pPr>
          </w:p>
          <w:p w14:paraId="185B538B" w14:textId="77777777" w:rsidR="00EF5539" w:rsidRPr="00043934" w:rsidRDefault="00EF5539" w:rsidP="00EF5539">
            <w:pPr>
              <w:pBdr>
                <w:bottom w:val="single" w:sz="12" w:space="1" w:color="auto"/>
              </w:pBdr>
              <w:rPr>
                <w:rFonts w:ascii="Arial" w:hAnsi="Arial" w:cs="Arial"/>
                <w:sz w:val="12"/>
                <w:szCs w:val="12"/>
              </w:rPr>
            </w:pPr>
          </w:p>
          <w:p w14:paraId="79F6AAE5" w14:textId="7A1902F3" w:rsidR="00EF5539" w:rsidRPr="00706C07" w:rsidRDefault="00EF5539" w:rsidP="00EF553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0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6799"/>
        <w:gridCol w:w="1347"/>
        <w:gridCol w:w="1347"/>
      </w:tblGrid>
      <w:tr w:rsidR="00334A77" w:rsidRPr="00BF48ED" w14:paraId="6FC201EA" w14:textId="77777777" w:rsidTr="00334A77">
        <w:tc>
          <w:tcPr>
            <w:tcW w:w="9493" w:type="dxa"/>
            <w:gridSpan w:val="3"/>
            <w:shd w:val="clear" w:color="auto" w:fill="D9D9D9" w:themeFill="background1" w:themeFillShade="D9"/>
          </w:tcPr>
          <w:p w14:paraId="5EAD9118" w14:textId="51B8A241" w:rsidR="00334A77" w:rsidRPr="00970C8D" w:rsidRDefault="00334A77" w:rsidP="00334A77">
            <w:pPr>
              <w:rPr>
                <w:rFonts w:ascii="Arial" w:hAnsi="Arial" w:cs="Arial"/>
                <w:i/>
                <w:sz w:val="20"/>
              </w:rPr>
            </w:pPr>
            <w:r w:rsidRPr="00961CFF">
              <w:rPr>
                <w:rFonts w:ascii="Arial" w:hAnsi="Arial" w:cs="Arial"/>
                <w:b/>
                <w:color w:val="223562"/>
              </w:rPr>
              <w:t>Volunteering News Opt-In</w:t>
            </w:r>
            <w:r w:rsidRPr="00970C8D">
              <w:rPr>
                <w:rFonts w:ascii="Arial" w:hAnsi="Arial" w:cs="Arial"/>
                <w:b/>
                <w:color w:val="2E3192"/>
              </w:rPr>
              <w:t xml:space="preserve"> </w:t>
            </w:r>
            <w:r w:rsidRPr="00970C8D">
              <w:rPr>
                <w:rFonts w:ascii="Arial" w:hAnsi="Arial" w:cs="Arial"/>
              </w:rPr>
              <w:br/>
            </w:r>
            <w:r w:rsidRPr="00970C8D">
              <w:rPr>
                <w:rFonts w:ascii="Arial" w:hAnsi="Arial" w:cs="Arial"/>
                <w:i/>
                <w:sz w:val="20"/>
              </w:rPr>
              <w:t xml:space="preserve">The national Volunteering Development Team sends volunteering e-newsletters 6-12 times a year with project updates, information on new volunteering initiatives and features on our current volunteers. </w:t>
            </w:r>
          </w:p>
          <w:p w14:paraId="43A41F09" w14:textId="77777777" w:rsidR="00334A77" w:rsidRPr="00970C8D" w:rsidRDefault="00334A77" w:rsidP="00334A77">
            <w:pPr>
              <w:rPr>
                <w:rFonts w:ascii="Arial" w:hAnsi="Arial" w:cs="Arial"/>
                <w:i/>
                <w:sz w:val="20"/>
              </w:rPr>
            </w:pPr>
          </w:p>
          <w:p w14:paraId="0A476388" w14:textId="5623CC46" w:rsidR="00334A77" w:rsidRPr="00970C8D" w:rsidRDefault="00334A77" w:rsidP="00334A77">
            <w:pPr>
              <w:rPr>
                <w:rFonts w:ascii="Arial" w:hAnsi="Arial" w:cs="Arial"/>
              </w:rPr>
            </w:pPr>
            <w:r w:rsidRPr="00970C8D">
              <w:rPr>
                <w:rFonts w:ascii="Arial" w:hAnsi="Arial" w:cs="Arial"/>
                <w:b/>
                <w:i/>
                <w:sz w:val="20"/>
              </w:rPr>
              <w:t>If you choose ‘no’ in the sections below</w:t>
            </w:r>
            <w:r w:rsidRPr="00970C8D">
              <w:rPr>
                <w:rFonts w:ascii="Arial" w:hAnsi="Arial" w:cs="Arial"/>
                <w:i/>
                <w:sz w:val="20"/>
              </w:rPr>
              <w:t>, we will only contact you regarding essential information relating to your volunteering</w:t>
            </w:r>
            <w:r>
              <w:rPr>
                <w:rFonts w:ascii="Arial" w:hAnsi="Arial" w:cs="Arial"/>
                <w:i/>
                <w:sz w:val="20"/>
              </w:rPr>
              <w:t xml:space="preserve"> role</w:t>
            </w:r>
            <w:r w:rsidRPr="00970C8D">
              <w:rPr>
                <w:rFonts w:ascii="Arial" w:hAnsi="Arial" w:cs="Arial"/>
                <w:i/>
                <w:sz w:val="20"/>
              </w:rPr>
              <w:t xml:space="preserve"> with us, </w:t>
            </w:r>
            <w:proofErr w:type="gramStart"/>
            <w:r w:rsidRPr="00970C8D">
              <w:rPr>
                <w:rFonts w:ascii="Arial" w:hAnsi="Arial" w:cs="Arial"/>
                <w:i/>
                <w:sz w:val="20"/>
              </w:rPr>
              <w:t>e.g.</w:t>
            </w:r>
            <w:proofErr w:type="gramEnd"/>
            <w:r w:rsidRPr="00970C8D">
              <w:rPr>
                <w:rFonts w:ascii="Arial" w:hAnsi="Arial" w:cs="Arial"/>
                <w:i/>
                <w:sz w:val="20"/>
              </w:rPr>
              <w:t xml:space="preserve"> compliance training in safeguarding / </w:t>
            </w:r>
            <w:r w:rsidR="008C50BC">
              <w:rPr>
                <w:rFonts w:ascii="Arial" w:hAnsi="Arial" w:cs="Arial"/>
                <w:i/>
                <w:sz w:val="20"/>
              </w:rPr>
              <w:t>Data Protection</w:t>
            </w:r>
            <w:r w:rsidRPr="00970C8D">
              <w:rPr>
                <w:rFonts w:ascii="Arial" w:hAnsi="Arial" w:cs="Arial"/>
                <w:i/>
                <w:sz w:val="20"/>
              </w:rPr>
              <w:t>, our national volunteer survey and significant updates that will directly impact your volunteering with us.</w:t>
            </w:r>
            <w:r w:rsidRPr="00970C8D">
              <w:rPr>
                <w:rFonts w:ascii="Arial" w:hAnsi="Arial" w:cs="Arial"/>
                <w:i/>
              </w:rPr>
              <w:br/>
            </w:r>
          </w:p>
        </w:tc>
      </w:tr>
      <w:tr w:rsidR="00334A77" w:rsidRPr="00BF48ED" w14:paraId="323A4717" w14:textId="77777777" w:rsidTr="00334A77">
        <w:trPr>
          <w:trHeight w:val="313"/>
        </w:trPr>
        <w:tc>
          <w:tcPr>
            <w:tcW w:w="6799" w:type="dxa"/>
            <w:shd w:val="clear" w:color="auto" w:fill="auto"/>
          </w:tcPr>
          <w:p w14:paraId="00D05FFA" w14:textId="77777777" w:rsidR="00334A77" w:rsidRPr="00BF48ED" w:rsidRDefault="00334A77" w:rsidP="00334A77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</w:rPr>
              <w:t>I give my permission for you to contact me by email</w:t>
            </w:r>
          </w:p>
        </w:tc>
        <w:tc>
          <w:tcPr>
            <w:tcW w:w="1347" w:type="dxa"/>
            <w:shd w:val="clear" w:color="auto" w:fill="auto"/>
          </w:tcPr>
          <w:p w14:paraId="54FEB7EF" w14:textId="204EE4C3" w:rsidR="00334A77" w:rsidRDefault="00334A77" w:rsidP="0033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9D04405">
                <v:shape id="_x0000_i1145" type="#_x0000_t75" style="width:38.25pt;height:18pt" o:ole="">
                  <v:imagedata r:id="rId68" o:title=""/>
                </v:shape>
                <w:control r:id="rId69" w:name="OptionButton5" w:shapeid="_x0000_i1145"/>
              </w:object>
            </w:r>
          </w:p>
          <w:p w14:paraId="4AE33BEB" w14:textId="77777777" w:rsidR="00334A77" w:rsidRPr="005B4950" w:rsidRDefault="00334A77" w:rsidP="00334A7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47" w:type="dxa"/>
            <w:shd w:val="clear" w:color="auto" w:fill="auto"/>
          </w:tcPr>
          <w:p w14:paraId="0A7E817D" w14:textId="6AD49755" w:rsidR="00334A77" w:rsidRPr="00BF48ED" w:rsidRDefault="00334A77" w:rsidP="0033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5CE1EFA">
                <v:shape id="_x0000_i1147" type="#_x0000_t75" style="width:39.75pt;height:18pt" o:ole="">
                  <v:imagedata r:id="rId70" o:title=""/>
                </v:shape>
                <w:control r:id="rId71" w:name="OptionButton6" w:shapeid="_x0000_i1147"/>
              </w:object>
            </w:r>
          </w:p>
        </w:tc>
      </w:tr>
      <w:tr w:rsidR="00334A77" w:rsidRPr="00BF48ED" w14:paraId="4C7FFC5C" w14:textId="77777777" w:rsidTr="00334A77">
        <w:tc>
          <w:tcPr>
            <w:tcW w:w="6799" w:type="dxa"/>
            <w:shd w:val="clear" w:color="auto" w:fill="auto"/>
          </w:tcPr>
          <w:p w14:paraId="00C61D6B" w14:textId="77777777" w:rsidR="00334A77" w:rsidRPr="00BF48ED" w:rsidRDefault="00334A77" w:rsidP="00334A77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</w:rPr>
              <w:t>I give my permission for you to contact me by text message / SMS</w:t>
            </w:r>
          </w:p>
        </w:tc>
        <w:tc>
          <w:tcPr>
            <w:tcW w:w="1347" w:type="dxa"/>
            <w:shd w:val="clear" w:color="auto" w:fill="auto"/>
          </w:tcPr>
          <w:p w14:paraId="4B63401A" w14:textId="7C2446F7" w:rsidR="00334A77" w:rsidRDefault="00334A77" w:rsidP="0033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F872847">
                <v:shape id="_x0000_i1149" type="#_x0000_t75" style="width:39.75pt;height:16.5pt" o:ole="">
                  <v:imagedata r:id="rId72" o:title=""/>
                </v:shape>
                <w:control r:id="rId73" w:name="OptionButton7" w:shapeid="_x0000_i1149"/>
              </w:object>
            </w:r>
          </w:p>
          <w:p w14:paraId="399F020F" w14:textId="77777777" w:rsidR="00334A77" w:rsidRPr="005B4950" w:rsidRDefault="00334A77" w:rsidP="00334A7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47" w:type="dxa"/>
            <w:shd w:val="clear" w:color="auto" w:fill="auto"/>
          </w:tcPr>
          <w:p w14:paraId="241ECBDF" w14:textId="47896C41" w:rsidR="00334A77" w:rsidRPr="00BF48ED" w:rsidRDefault="00334A77" w:rsidP="0033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F20DBE6">
                <v:shape id="_x0000_i1151" type="#_x0000_t75" style="width:36pt;height:14.25pt" o:ole="">
                  <v:imagedata r:id="rId74" o:title=""/>
                </v:shape>
                <w:control r:id="rId75" w:name="OptionButton8" w:shapeid="_x0000_i1151"/>
              </w:object>
            </w:r>
          </w:p>
        </w:tc>
      </w:tr>
      <w:tr w:rsidR="00334A77" w:rsidRPr="00BF48ED" w14:paraId="4B9E58F6" w14:textId="77777777" w:rsidTr="00334A77">
        <w:tc>
          <w:tcPr>
            <w:tcW w:w="6799" w:type="dxa"/>
            <w:shd w:val="clear" w:color="auto" w:fill="auto"/>
          </w:tcPr>
          <w:p w14:paraId="650120CC" w14:textId="77777777" w:rsidR="00334A77" w:rsidRPr="00BF48ED" w:rsidRDefault="00334A77" w:rsidP="00334A77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</w:rPr>
              <w:t>I give my permission for you to contact me by telephone</w:t>
            </w:r>
          </w:p>
        </w:tc>
        <w:tc>
          <w:tcPr>
            <w:tcW w:w="1347" w:type="dxa"/>
            <w:shd w:val="clear" w:color="auto" w:fill="auto"/>
          </w:tcPr>
          <w:p w14:paraId="775427F8" w14:textId="0CD52AEC" w:rsidR="00334A77" w:rsidRDefault="00334A77" w:rsidP="0033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AA0D18F">
                <v:shape id="_x0000_i1153" type="#_x0000_t75" style="width:39pt;height:14.25pt" o:ole="">
                  <v:imagedata r:id="rId76" o:title=""/>
                </v:shape>
                <w:control r:id="rId77" w:name="OptionButton71" w:shapeid="_x0000_i1153"/>
              </w:object>
            </w:r>
          </w:p>
          <w:p w14:paraId="728E4A94" w14:textId="77777777" w:rsidR="00334A77" w:rsidRPr="000C73B1" w:rsidRDefault="00334A77" w:rsidP="00334A77">
            <w:pPr>
              <w:rPr>
                <w:rFonts w:ascii="Arial" w:hAnsi="Arial" w:cs="Arial"/>
                <w:sz w:val="4"/>
                <w:szCs w:val="4"/>
              </w:rPr>
            </w:pPr>
          </w:p>
          <w:p w14:paraId="57D008C6" w14:textId="77777777" w:rsidR="00334A77" w:rsidRPr="005B4950" w:rsidRDefault="00334A77" w:rsidP="00334A7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47" w:type="dxa"/>
            <w:shd w:val="clear" w:color="auto" w:fill="auto"/>
          </w:tcPr>
          <w:p w14:paraId="62ED7B41" w14:textId="0D8189DD" w:rsidR="00334A77" w:rsidRPr="00BF48ED" w:rsidRDefault="00334A77" w:rsidP="0033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6942DF9">
                <v:shape id="_x0000_i1155" type="#_x0000_t75" style="width:36pt;height:14.25pt" o:ole="">
                  <v:imagedata r:id="rId74" o:title=""/>
                </v:shape>
                <w:control r:id="rId78" w:name="OptionButton81" w:shapeid="_x0000_i1155"/>
              </w:object>
            </w:r>
          </w:p>
        </w:tc>
      </w:tr>
      <w:tr w:rsidR="00334A77" w:rsidRPr="00BF48ED" w14:paraId="1FC998EE" w14:textId="77777777" w:rsidTr="00334A77">
        <w:tc>
          <w:tcPr>
            <w:tcW w:w="6799" w:type="dxa"/>
            <w:shd w:val="clear" w:color="auto" w:fill="auto"/>
          </w:tcPr>
          <w:p w14:paraId="14C7A1DF" w14:textId="77777777" w:rsidR="00334A77" w:rsidRDefault="00334A77" w:rsidP="00334A77">
            <w:pPr>
              <w:rPr>
                <w:rFonts w:ascii="Arial" w:hAnsi="Arial" w:cs="Arial"/>
                <w:sz w:val="6"/>
                <w:szCs w:val="6"/>
              </w:rPr>
            </w:pPr>
            <w:r w:rsidRPr="00BF48ED">
              <w:rPr>
                <w:rFonts w:ascii="Arial" w:hAnsi="Arial" w:cs="Arial"/>
              </w:rPr>
              <w:t xml:space="preserve">I give my permission for you to contact me by </w:t>
            </w:r>
            <w:proofErr w:type="gramStart"/>
            <w:r w:rsidRPr="00BF48ED">
              <w:rPr>
                <w:rFonts w:ascii="Arial" w:hAnsi="Arial" w:cs="Arial"/>
              </w:rPr>
              <w:t>post</w:t>
            </w:r>
            <w:proofErr w:type="gramEnd"/>
          </w:p>
          <w:p w14:paraId="4999ACF2" w14:textId="77777777" w:rsidR="00334A77" w:rsidRDefault="00334A77" w:rsidP="00334A77">
            <w:pPr>
              <w:rPr>
                <w:rFonts w:ascii="Arial" w:hAnsi="Arial" w:cs="Arial"/>
                <w:sz w:val="6"/>
                <w:szCs w:val="6"/>
              </w:rPr>
            </w:pPr>
          </w:p>
          <w:p w14:paraId="278C9DF3" w14:textId="77777777" w:rsidR="00334A77" w:rsidRPr="005B4950" w:rsidRDefault="00334A77" w:rsidP="00334A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7" w:type="dxa"/>
            <w:shd w:val="clear" w:color="auto" w:fill="auto"/>
          </w:tcPr>
          <w:p w14:paraId="58944B8B" w14:textId="2B30BBBE" w:rsidR="00334A77" w:rsidRDefault="00334A77" w:rsidP="0033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DB466D3">
                <v:shape id="_x0000_i1157" type="#_x0000_t75" style="width:39.75pt;height:13.5pt" o:ole="">
                  <v:imagedata r:id="rId79" o:title=""/>
                </v:shape>
                <w:control r:id="rId80" w:name="OptionButton711" w:shapeid="_x0000_i1157"/>
              </w:object>
            </w:r>
          </w:p>
          <w:p w14:paraId="4C22EC49" w14:textId="77777777" w:rsidR="00334A77" w:rsidRPr="005B4950" w:rsidRDefault="00334A77" w:rsidP="00334A7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47" w:type="dxa"/>
            <w:shd w:val="clear" w:color="auto" w:fill="auto"/>
          </w:tcPr>
          <w:p w14:paraId="72CF8FB9" w14:textId="419369C1" w:rsidR="00334A77" w:rsidRPr="00BF48ED" w:rsidRDefault="00334A77" w:rsidP="00334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CD97D6D">
                <v:shape id="_x0000_i1159" type="#_x0000_t75" style="width:36pt;height:14.25pt" o:ole="">
                  <v:imagedata r:id="rId74" o:title=""/>
                </v:shape>
                <w:control r:id="rId81" w:name="OptionButton82" w:shapeid="_x0000_i1159"/>
              </w:object>
            </w:r>
          </w:p>
        </w:tc>
      </w:tr>
    </w:tbl>
    <w:p w14:paraId="6736BBA7" w14:textId="505F57AB" w:rsidR="007D7604" w:rsidRPr="00334A77" w:rsidRDefault="00AD6CF3" w:rsidP="00334A77">
      <w:pPr>
        <w:rPr>
          <w:rFonts w:ascii="Arial" w:hAnsi="Arial" w:cs="Arial"/>
          <w:sz w:val="8"/>
          <w:szCs w:val="8"/>
        </w:rPr>
      </w:pPr>
      <w:r w:rsidRPr="00BF48ED">
        <w:rPr>
          <w:rFonts w:ascii="Arial" w:hAnsi="Arial" w:cs="Arial"/>
          <w:b/>
          <w:color w:val="2E3192"/>
        </w:rPr>
        <w:br/>
      </w:r>
      <w:r w:rsidR="000D7B8D">
        <w:rPr>
          <w:rFonts w:ascii="Arial" w:hAnsi="Arial" w:cs="Arial"/>
          <w:b/>
          <w:color w:val="223562"/>
        </w:rPr>
        <w:t>Accessing</w:t>
      </w:r>
      <w:r w:rsidR="000315F3" w:rsidRPr="00961CFF">
        <w:rPr>
          <w:rFonts w:ascii="Arial" w:hAnsi="Arial" w:cs="Arial"/>
          <w:b/>
          <w:color w:val="223562"/>
        </w:rPr>
        <w:t xml:space="preserve"> our Volunteer Zone</w:t>
      </w:r>
      <w:r w:rsidR="000315F3" w:rsidRPr="00BF48ED">
        <w:rPr>
          <w:rFonts w:ascii="Arial" w:hAnsi="Arial" w:cs="Arial"/>
          <w:b/>
          <w:color w:val="EC008C"/>
        </w:rPr>
        <w:br/>
      </w:r>
      <w:r w:rsidR="00F75337" w:rsidRPr="00BF48ED">
        <w:rPr>
          <w:rFonts w:ascii="Arial" w:hAnsi="Arial" w:cs="Arial"/>
        </w:rPr>
        <w:t xml:space="preserve">The Volunteer Zone is our one stop shop for all volunteering resources including essential training, induction materials, policies and news from our CEO and Directors hosted on our online </w:t>
      </w:r>
      <w:proofErr w:type="spellStart"/>
      <w:r w:rsidR="00F75337" w:rsidRPr="00BF48ED">
        <w:rPr>
          <w:rFonts w:ascii="Arial" w:hAnsi="Arial" w:cs="Arial"/>
        </w:rPr>
        <w:t>Sharepoint</w:t>
      </w:r>
      <w:proofErr w:type="spellEnd"/>
      <w:r w:rsidR="00F75337" w:rsidRPr="00BF48ED">
        <w:rPr>
          <w:rFonts w:ascii="Arial" w:hAnsi="Arial" w:cs="Arial"/>
        </w:rPr>
        <w:t xml:space="preserve"> platform.</w:t>
      </w:r>
      <w:r w:rsidR="00EC3EF8" w:rsidRPr="00BF48ED">
        <w:rPr>
          <w:rFonts w:ascii="Arial" w:hAnsi="Arial" w:cs="Arial"/>
        </w:rPr>
        <w:t xml:space="preserve"> Please ask your staff supervisor if you have any </w:t>
      </w:r>
      <w:r w:rsidR="007529EC" w:rsidRPr="00BF48ED">
        <w:rPr>
          <w:rFonts w:ascii="Arial" w:hAnsi="Arial" w:cs="Arial"/>
        </w:rPr>
        <w:t>specific questions about the</w:t>
      </w:r>
      <w:r w:rsidR="00EC3EF8" w:rsidRPr="00BF48ED">
        <w:rPr>
          <w:rFonts w:ascii="Arial" w:hAnsi="Arial" w:cs="Arial"/>
        </w:rPr>
        <w:t xml:space="preserve"> Volunteer Zone.</w:t>
      </w:r>
      <w:r w:rsidR="00334A77">
        <w:rPr>
          <w:rFonts w:ascii="Arial" w:hAnsi="Arial" w:cs="Arial"/>
          <w:sz w:val="8"/>
          <w:szCs w:val="8"/>
        </w:rPr>
        <w:br/>
      </w:r>
      <w:r w:rsidR="00334A77">
        <w:rPr>
          <w:rFonts w:ascii="Arial" w:hAnsi="Arial" w:cs="Arial"/>
          <w:sz w:val="8"/>
          <w:szCs w:val="8"/>
        </w:rPr>
        <w:br/>
      </w:r>
      <w:r w:rsidR="00F75337" w:rsidRPr="00BF48ED">
        <w:rPr>
          <w:rFonts w:ascii="Arial" w:hAnsi="Arial" w:cs="Arial"/>
        </w:rPr>
        <w:t xml:space="preserve">When we sign you up as a </w:t>
      </w:r>
      <w:r w:rsidR="00EC3EF8" w:rsidRPr="00BF48ED">
        <w:rPr>
          <w:rFonts w:ascii="Arial" w:hAnsi="Arial" w:cs="Arial"/>
        </w:rPr>
        <w:t>volunteer, we will also set you up a login account using your name and email address and we’ll send you log</w:t>
      </w:r>
      <w:r w:rsidR="000315F3" w:rsidRPr="00BF48ED">
        <w:rPr>
          <w:rFonts w:ascii="Arial" w:hAnsi="Arial" w:cs="Arial"/>
        </w:rPr>
        <w:t>in instructions</w:t>
      </w:r>
      <w:r w:rsidR="007529EC" w:rsidRPr="00BF48ED">
        <w:rPr>
          <w:rFonts w:ascii="Arial" w:hAnsi="Arial" w:cs="Arial"/>
        </w:rPr>
        <w:t xml:space="preserve"> by </w:t>
      </w:r>
      <w:r w:rsidR="00334A77">
        <w:rPr>
          <w:rFonts w:ascii="Arial" w:hAnsi="Arial" w:cs="Arial"/>
        </w:rPr>
        <w:t xml:space="preserve">email. </w:t>
      </w:r>
      <w:r w:rsidR="00EC3EF8" w:rsidRPr="00BF48ED">
        <w:rPr>
          <w:rStyle w:val="Strong"/>
          <w:rFonts w:ascii="Arial" w:hAnsi="Arial" w:cs="Arial"/>
          <w:b w:val="0"/>
        </w:rPr>
        <w:t xml:space="preserve">If you don’t have access to the internet to </w:t>
      </w:r>
      <w:r w:rsidR="007529EC" w:rsidRPr="00BF48ED">
        <w:rPr>
          <w:rStyle w:val="Strong"/>
          <w:rFonts w:ascii="Arial" w:hAnsi="Arial" w:cs="Arial"/>
          <w:b w:val="0"/>
        </w:rPr>
        <w:t>enjoy</w:t>
      </w:r>
      <w:r w:rsidR="00EC3EF8" w:rsidRPr="00BF48ED">
        <w:rPr>
          <w:rStyle w:val="Strong"/>
          <w:rFonts w:ascii="Arial" w:hAnsi="Arial" w:cs="Arial"/>
          <w:b w:val="0"/>
        </w:rPr>
        <w:t xml:space="preserve"> our bank of online resources </w:t>
      </w:r>
      <w:r w:rsidR="00C1760B">
        <w:rPr>
          <w:rStyle w:val="Strong"/>
          <w:rFonts w:ascii="Arial" w:hAnsi="Arial" w:cs="Arial"/>
          <w:b w:val="0"/>
        </w:rPr>
        <w:t>you can contact your regional manager who will email volunteering on your behalf to let us know.</w:t>
      </w:r>
      <w:r w:rsidR="00FF7384">
        <w:rPr>
          <w:rStyle w:val="Strong"/>
          <w:rFonts w:ascii="Arial" w:hAnsi="Arial" w:cs="Arial"/>
          <w:b w:val="0"/>
          <w:sz w:val="8"/>
          <w:szCs w:val="8"/>
        </w:rPr>
        <w:br/>
      </w:r>
      <w:r w:rsidR="00334A77">
        <w:rPr>
          <w:rStyle w:val="Strong"/>
          <w:rFonts w:ascii="Arial" w:hAnsi="Arial" w:cs="Arial"/>
          <w:b w:val="0"/>
          <w:sz w:val="8"/>
          <w:szCs w:val="8"/>
        </w:rPr>
        <w:br/>
      </w:r>
      <w:r w:rsidR="007D7604" w:rsidRPr="00BF48ED">
        <w:rPr>
          <w:rStyle w:val="Strong"/>
          <w:rFonts w:ascii="Arial" w:hAnsi="Arial" w:cs="Arial"/>
        </w:rPr>
        <w:t>Privacy Information</w:t>
      </w:r>
      <w:r w:rsidR="00DD67FF" w:rsidRPr="00BF48ED">
        <w:rPr>
          <w:rStyle w:val="Strong"/>
          <w:rFonts w:ascii="Arial" w:hAnsi="Arial" w:cs="Arial"/>
        </w:rPr>
        <w:t>:-</w:t>
      </w:r>
      <w:r w:rsidR="00DD67FF" w:rsidRPr="00BF48ED">
        <w:rPr>
          <w:rFonts w:ascii="Arial" w:hAnsi="Arial" w:cs="Arial"/>
        </w:rPr>
        <w:t xml:space="preserve"> </w:t>
      </w:r>
      <w:r w:rsidR="007D7604" w:rsidRPr="00BF48ED">
        <w:rPr>
          <w:rFonts w:ascii="Arial" w:hAnsi="Arial" w:cs="Arial"/>
        </w:rPr>
        <w:t>By filling in</w:t>
      </w:r>
      <w:r w:rsidR="00961C3F" w:rsidRPr="00BF48ED">
        <w:rPr>
          <w:rFonts w:ascii="Arial" w:hAnsi="Arial" w:cs="Arial"/>
        </w:rPr>
        <w:t xml:space="preserve"> and submitting</w:t>
      </w:r>
      <w:r w:rsidR="007D7604" w:rsidRPr="00BF48ED">
        <w:rPr>
          <w:rFonts w:ascii="Arial" w:hAnsi="Arial" w:cs="Arial"/>
        </w:rPr>
        <w:t xml:space="preserve"> this form you are consenting to </w:t>
      </w:r>
      <w:r w:rsidR="00961CFF">
        <w:rPr>
          <w:rFonts w:ascii="Arial" w:hAnsi="Arial" w:cs="Arial"/>
        </w:rPr>
        <w:t>RNID</w:t>
      </w:r>
      <w:r w:rsidR="007D7604" w:rsidRPr="00BF48ED">
        <w:rPr>
          <w:rFonts w:ascii="Arial" w:hAnsi="Arial" w:cs="Arial"/>
        </w:rPr>
        <w:t xml:space="preserve"> using the personal information you provide to manage your volunteering activities with us, this includes contacting you using the methods you chose on the form in relation to</w:t>
      </w:r>
      <w:r w:rsidR="006C7485">
        <w:rPr>
          <w:rFonts w:ascii="Arial" w:hAnsi="Arial" w:cs="Arial"/>
        </w:rPr>
        <w:t xml:space="preserve"> your</w:t>
      </w:r>
      <w:r w:rsidR="007D7604" w:rsidRPr="00BF48ED">
        <w:rPr>
          <w:rFonts w:ascii="Arial" w:hAnsi="Arial" w:cs="Arial"/>
        </w:rPr>
        <w:t xml:space="preserve"> volunteering</w:t>
      </w:r>
      <w:r w:rsidR="006C7485">
        <w:rPr>
          <w:rFonts w:ascii="Arial" w:hAnsi="Arial" w:cs="Arial"/>
        </w:rPr>
        <w:t xml:space="preserve"> role</w:t>
      </w:r>
      <w:r w:rsidR="007D7604" w:rsidRPr="00BF48ED">
        <w:rPr>
          <w:rFonts w:ascii="Arial" w:hAnsi="Arial" w:cs="Arial"/>
        </w:rPr>
        <w:t>. Your information will be s</w:t>
      </w:r>
      <w:r w:rsidR="00961C3F" w:rsidRPr="00BF48ED">
        <w:rPr>
          <w:rFonts w:ascii="Arial" w:hAnsi="Arial" w:cs="Arial"/>
        </w:rPr>
        <w:t>ecurely s</w:t>
      </w:r>
      <w:r w:rsidR="007D7604" w:rsidRPr="00BF48ED">
        <w:rPr>
          <w:rFonts w:ascii="Arial" w:hAnsi="Arial" w:cs="Arial"/>
        </w:rPr>
        <w:t>tored</w:t>
      </w:r>
      <w:r w:rsidR="00961C3F" w:rsidRPr="00BF48ED">
        <w:rPr>
          <w:rFonts w:ascii="Arial" w:hAnsi="Arial" w:cs="Arial"/>
        </w:rPr>
        <w:t xml:space="preserve"> on our internal </w:t>
      </w:r>
      <w:proofErr w:type="gramStart"/>
      <w:r w:rsidR="00961C3F" w:rsidRPr="00BF48ED">
        <w:rPr>
          <w:rFonts w:ascii="Arial" w:hAnsi="Arial" w:cs="Arial"/>
        </w:rPr>
        <w:t>database</w:t>
      </w:r>
      <w:proofErr w:type="gramEnd"/>
      <w:r w:rsidR="007D7604" w:rsidRPr="00BF48ED">
        <w:rPr>
          <w:rFonts w:ascii="Arial" w:hAnsi="Arial" w:cs="Arial"/>
        </w:rPr>
        <w:t xml:space="preserve"> and it will </w:t>
      </w:r>
      <w:r w:rsidR="00961C3F" w:rsidRPr="00BF48ED">
        <w:rPr>
          <w:rFonts w:ascii="Arial" w:hAnsi="Arial" w:cs="Arial"/>
        </w:rPr>
        <w:t xml:space="preserve">only be used for purposes relating to your volunteering with us. The </w:t>
      </w:r>
      <w:r w:rsidR="004A0C49" w:rsidRPr="00BF48ED">
        <w:rPr>
          <w:rFonts w:ascii="Arial" w:hAnsi="Arial" w:cs="Arial"/>
        </w:rPr>
        <w:t xml:space="preserve">data </w:t>
      </w:r>
      <w:r w:rsidR="00961C3F" w:rsidRPr="00BF48ED">
        <w:rPr>
          <w:rFonts w:ascii="Arial" w:hAnsi="Arial" w:cs="Arial"/>
        </w:rPr>
        <w:t xml:space="preserve">you </w:t>
      </w:r>
      <w:r w:rsidR="004A0C49" w:rsidRPr="00BF48ED">
        <w:rPr>
          <w:rFonts w:ascii="Arial" w:hAnsi="Arial" w:cs="Arial"/>
        </w:rPr>
        <w:t>provide will be held in line with our data retention schedule, available on request from the Volunteering Development Team.</w:t>
      </w:r>
    </w:p>
    <w:p w14:paraId="00DD606D" w14:textId="35846719" w:rsidR="00C8511C" w:rsidRPr="00BF48ED" w:rsidRDefault="00C8511C" w:rsidP="00F96E0A">
      <w:pPr>
        <w:pStyle w:val="NormalWeb"/>
        <w:ind w:right="-472"/>
        <w:jc w:val="both"/>
        <w:rPr>
          <w:rFonts w:ascii="Arial" w:hAnsi="Arial" w:cs="Arial"/>
          <w:sz w:val="22"/>
          <w:szCs w:val="22"/>
        </w:rPr>
      </w:pPr>
      <w:r w:rsidRPr="00BF48ED">
        <w:rPr>
          <w:rFonts w:ascii="Arial" w:hAnsi="Arial" w:cs="Arial"/>
          <w:sz w:val="22"/>
          <w:szCs w:val="22"/>
        </w:rPr>
        <w:t>To send you our volunteering newsletter we may need to pass your email address to a digital email platform and/or courier that we use for delivering mail or emails on our behalf, and we will ensure that they keep your information securely and only use it for this purpose.</w:t>
      </w:r>
    </w:p>
    <w:p w14:paraId="12913AA2" w14:textId="54C83061" w:rsidR="000C137D" w:rsidRPr="000C73B1" w:rsidRDefault="007D7604" w:rsidP="005B3969">
      <w:pPr>
        <w:pStyle w:val="NormalWeb"/>
        <w:ind w:right="-472"/>
        <w:rPr>
          <w:rFonts w:ascii="Arial" w:hAnsi="Arial" w:cs="Arial"/>
          <w:sz w:val="8"/>
          <w:szCs w:val="8"/>
        </w:rPr>
      </w:pPr>
      <w:r w:rsidRPr="00BF48ED">
        <w:rPr>
          <w:rFonts w:ascii="Arial" w:hAnsi="Arial" w:cs="Arial"/>
          <w:sz w:val="22"/>
          <w:szCs w:val="22"/>
        </w:rPr>
        <w:t xml:space="preserve">You have the right to withdraw your consent to our </w:t>
      </w:r>
      <w:r w:rsidR="005D1330" w:rsidRPr="00BF48ED">
        <w:rPr>
          <w:rFonts w:ascii="Arial" w:hAnsi="Arial" w:cs="Arial"/>
          <w:sz w:val="22"/>
          <w:szCs w:val="22"/>
        </w:rPr>
        <w:t xml:space="preserve">use of </w:t>
      </w:r>
      <w:r w:rsidRPr="00BF48ED">
        <w:rPr>
          <w:rFonts w:ascii="Arial" w:hAnsi="Arial" w:cs="Arial"/>
          <w:sz w:val="22"/>
          <w:szCs w:val="22"/>
        </w:rPr>
        <w:t xml:space="preserve">your information at any time by emailing: </w:t>
      </w:r>
      <w:hyperlink r:id="rId82" w:history="1">
        <w:r w:rsidRPr="00BF48ED">
          <w:rPr>
            <w:rStyle w:val="Hyperlink"/>
            <w:rFonts w:ascii="Arial" w:hAnsi="Arial" w:cs="Arial"/>
            <w:sz w:val="22"/>
            <w:szCs w:val="22"/>
          </w:rPr>
          <w:t>volunteering@</w:t>
        </w:r>
        <w:r w:rsidR="00961CFF">
          <w:rPr>
            <w:rStyle w:val="Hyperlink"/>
            <w:rFonts w:ascii="Arial" w:hAnsi="Arial" w:cs="Arial"/>
            <w:sz w:val="22"/>
            <w:szCs w:val="22"/>
          </w:rPr>
          <w:t>rnid</w:t>
        </w:r>
        <w:r w:rsidRPr="00BF48ED">
          <w:rPr>
            <w:rStyle w:val="Hyperlink"/>
            <w:rFonts w:ascii="Arial" w:hAnsi="Arial" w:cs="Arial"/>
            <w:sz w:val="22"/>
            <w:szCs w:val="22"/>
          </w:rPr>
          <w:t>.org.uk</w:t>
        </w:r>
      </w:hyperlink>
      <w:r w:rsidR="00B56F65">
        <w:rPr>
          <w:rStyle w:val="Hyperlink"/>
          <w:rFonts w:ascii="Arial" w:hAnsi="Arial" w:cs="Arial"/>
          <w:sz w:val="22"/>
          <w:szCs w:val="22"/>
        </w:rPr>
        <w:t>.</w:t>
      </w:r>
      <w:r w:rsidR="005B3969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C1760B" w:rsidRPr="00BF48ED">
        <w:rPr>
          <w:rStyle w:val="Strong"/>
          <w:rFonts w:ascii="Arial" w:hAnsi="Arial" w:cs="Arial"/>
          <w:b w:val="0"/>
          <w:sz w:val="22"/>
          <w:szCs w:val="22"/>
        </w:rPr>
        <w:t xml:space="preserve">If you don’t have access to </w:t>
      </w:r>
      <w:proofErr w:type="gramStart"/>
      <w:r w:rsidR="00C1760B">
        <w:rPr>
          <w:rStyle w:val="Strong"/>
          <w:rFonts w:ascii="Arial" w:hAnsi="Arial" w:cs="Arial"/>
          <w:b w:val="0"/>
          <w:sz w:val="22"/>
          <w:szCs w:val="22"/>
        </w:rPr>
        <w:t>email</w:t>
      </w:r>
      <w:proofErr w:type="gramEnd"/>
      <w:r w:rsidR="00C1760B" w:rsidRPr="00BF48ED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C1760B">
        <w:rPr>
          <w:rStyle w:val="Strong"/>
          <w:rFonts w:ascii="Arial" w:hAnsi="Arial" w:cs="Arial"/>
          <w:b w:val="0"/>
          <w:sz w:val="22"/>
          <w:szCs w:val="22"/>
        </w:rPr>
        <w:t xml:space="preserve">you can contact your </w:t>
      </w:r>
      <w:r w:rsidR="00C1760B">
        <w:rPr>
          <w:rStyle w:val="Strong"/>
          <w:rFonts w:ascii="Arial" w:hAnsi="Arial" w:cs="Arial"/>
          <w:b w:val="0"/>
          <w:sz w:val="22"/>
          <w:szCs w:val="22"/>
        </w:rPr>
        <w:lastRenderedPageBreak/>
        <w:t>volunteer manager who will email volunteering on your behalf to let us know.</w:t>
      </w:r>
      <w:r w:rsidR="00B56F65">
        <w:rPr>
          <w:rStyle w:val="Strong"/>
          <w:rFonts w:ascii="Arial" w:hAnsi="Arial" w:cs="Arial"/>
          <w:b w:val="0"/>
          <w:sz w:val="22"/>
          <w:szCs w:val="22"/>
        </w:rPr>
        <w:t xml:space="preserve">  </w:t>
      </w:r>
      <w:r w:rsidR="000C73B1">
        <w:rPr>
          <w:rFonts w:ascii="Arial" w:hAnsi="Arial" w:cs="Arial"/>
          <w:sz w:val="22"/>
          <w:szCs w:val="22"/>
        </w:rPr>
        <w:br/>
      </w:r>
      <w:r w:rsidR="000C137D" w:rsidRPr="00BF48ED">
        <w:rPr>
          <w:rFonts w:ascii="Arial" w:hAnsi="Arial" w:cs="Arial"/>
          <w:sz w:val="22"/>
          <w:szCs w:val="22"/>
        </w:rPr>
        <w:t xml:space="preserve">For further information about how we will protect your personal information and your rights, please see our privacy policy: </w:t>
      </w:r>
      <w:hyperlink r:id="rId83" w:history="1">
        <w:r w:rsidR="00961CFF" w:rsidRPr="00D91B47">
          <w:rPr>
            <w:rStyle w:val="Hyperlink"/>
            <w:rFonts w:ascii="Arial" w:hAnsi="Arial" w:cs="Arial"/>
            <w:sz w:val="22"/>
            <w:szCs w:val="22"/>
          </w:rPr>
          <w:t>https://www.rnid.org.uk/help/privacy/</w:t>
        </w:r>
      </w:hyperlink>
    </w:p>
    <w:tbl>
      <w:tblPr>
        <w:tblStyle w:val="TableGrid"/>
        <w:tblpPr w:leftFromText="180" w:rightFromText="180" w:vertAnchor="text" w:horzAnchor="margin" w:tblpY="285"/>
        <w:tblW w:w="9493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2297"/>
      </w:tblGrid>
      <w:tr w:rsidR="000C137D" w:rsidRPr="00BF48ED" w14:paraId="760380A9" w14:textId="77777777" w:rsidTr="000C137D">
        <w:trPr>
          <w:trHeight w:val="845"/>
        </w:trPr>
        <w:tc>
          <w:tcPr>
            <w:tcW w:w="1384" w:type="dxa"/>
            <w:shd w:val="clear" w:color="auto" w:fill="D9D9D9" w:themeFill="background1" w:themeFillShade="D9"/>
          </w:tcPr>
          <w:p w14:paraId="6E8A422C" w14:textId="77777777" w:rsidR="000C137D" w:rsidRPr="00BF48ED" w:rsidRDefault="000C137D" w:rsidP="000C137D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Volunteer Signature:</w:t>
            </w:r>
          </w:p>
        </w:tc>
        <w:tc>
          <w:tcPr>
            <w:tcW w:w="4678" w:type="dxa"/>
            <w:shd w:val="clear" w:color="auto" w:fill="FFFFFF" w:themeFill="background1"/>
          </w:tcPr>
          <w:p w14:paraId="4919921D" w14:textId="77777777" w:rsidR="000C137D" w:rsidRPr="00BF48ED" w:rsidRDefault="000C137D" w:rsidP="000C137D">
            <w:pPr>
              <w:rPr>
                <w:rFonts w:ascii="Arial" w:hAnsi="Arial" w:cs="Arial"/>
              </w:rPr>
            </w:pPr>
          </w:p>
          <w:p w14:paraId="75072D63" w14:textId="77777777" w:rsidR="000C137D" w:rsidRPr="00BF48ED" w:rsidRDefault="000C137D" w:rsidP="000C137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651A6A" w14:textId="77777777" w:rsidR="000C137D" w:rsidRPr="00BF48ED" w:rsidRDefault="000C137D" w:rsidP="000C137D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297" w:type="dxa"/>
            <w:shd w:val="clear" w:color="auto" w:fill="FFFFFF" w:themeFill="background1"/>
          </w:tcPr>
          <w:p w14:paraId="54B31A44" w14:textId="77777777" w:rsidR="000C137D" w:rsidRPr="00BF48ED" w:rsidRDefault="000C137D" w:rsidP="000C137D">
            <w:pPr>
              <w:rPr>
                <w:rFonts w:ascii="Arial" w:hAnsi="Arial" w:cs="Arial"/>
              </w:rPr>
            </w:pPr>
          </w:p>
        </w:tc>
      </w:tr>
    </w:tbl>
    <w:p w14:paraId="4D3347A1" w14:textId="755C0945" w:rsidR="005B4950" w:rsidRPr="00BF48ED" w:rsidRDefault="005B4950" w:rsidP="00D1778F">
      <w:pPr>
        <w:rPr>
          <w:rFonts w:ascii="Arial" w:hAnsi="Arial" w:cs="Arial"/>
          <w:b/>
          <w:color w:val="FF0000"/>
        </w:rPr>
      </w:pPr>
    </w:p>
    <w:p w14:paraId="48C9D032" w14:textId="61718FA6" w:rsidR="00754058" w:rsidRDefault="000C73B1" w:rsidP="00EB64F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/>
      </w:r>
      <w:r w:rsidR="003078EF" w:rsidRPr="00BF48ED">
        <w:rPr>
          <w:rFonts w:ascii="Arial" w:hAnsi="Arial" w:cs="Arial"/>
          <w:b/>
          <w:color w:val="FF0000"/>
        </w:rPr>
        <w:t>Once fully completed – please return this form</w:t>
      </w:r>
      <w:r w:rsidR="000E5E9D">
        <w:rPr>
          <w:rFonts w:ascii="Arial" w:hAnsi="Arial" w:cs="Arial"/>
          <w:b/>
          <w:color w:val="FF0000"/>
        </w:rPr>
        <w:t xml:space="preserve"> to </w:t>
      </w:r>
      <w:hyperlink r:id="rId84" w:history="1">
        <w:r w:rsidR="00502EBA" w:rsidRPr="00E633E0">
          <w:rPr>
            <w:rStyle w:val="Hyperlink"/>
            <w:rFonts w:ascii="Arial" w:hAnsi="Arial" w:cs="Arial"/>
            <w:b/>
          </w:rPr>
          <w:t>volunteering@rnid.org.uk</w:t>
        </w:r>
      </w:hyperlink>
    </w:p>
    <w:p w14:paraId="4C61F465" w14:textId="77777777" w:rsidR="00EB3295" w:rsidRDefault="00502EBA" w:rsidP="00EB3295">
      <w:pPr>
        <w:spacing w:after="0"/>
        <w:jc w:val="center"/>
        <w:rPr>
          <w:rFonts w:ascii="Arial" w:hAnsi="Arial" w:cs="Arial"/>
          <w:bCs/>
        </w:rPr>
      </w:pPr>
      <w:r w:rsidRPr="00502EBA">
        <w:rPr>
          <w:rFonts w:ascii="Arial" w:hAnsi="Arial" w:cs="Arial"/>
          <w:bCs/>
        </w:rPr>
        <w:t xml:space="preserve">(If you do not have access to email please post to:  Volunteering Administration, RNID, </w:t>
      </w:r>
    </w:p>
    <w:p w14:paraId="2B8165C7" w14:textId="567E752C" w:rsidR="00502EBA" w:rsidRPr="00502EBA" w:rsidRDefault="00EB3295" w:rsidP="00EB64F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126 </w:t>
      </w:r>
      <w:proofErr w:type="spellStart"/>
      <w:r w:rsidR="00C764C0">
        <w:rPr>
          <w:rFonts w:ascii="Arial" w:hAnsi="Arial" w:cs="Arial"/>
          <w:bCs/>
        </w:rPr>
        <w:t>Fairlie</w:t>
      </w:r>
      <w:proofErr w:type="spellEnd"/>
      <w:r w:rsidR="00C764C0">
        <w:rPr>
          <w:rFonts w:ascii="Arial" w:hAnsi="Arial" w:cs="Arial"/>
          <w:bCs/>
        </w:rPr>
        <w:t xml:space="preserve"> Road, Slough, Berkshire SL1 4PY)</w:t>
      </w:r>
    </w:p>
    <w:p w14:paraId="0A9CDF5B" w14:textId="4A8D8D94" w:rsidR="00754058" w:rsidRPr="00BF48ED" w:rsidRDefault="00754058" w:rsidP="00C36ACB">
      <w:pPr>
        <w:spacing w:after="0"/>
        <w:rPr>
          <w:rFonts w:ascii="Arial" w:hAnsi="Arial" w:cs="Arial"/>
          <w:b/>
          <w:highlight w:val="yellow"/>
        </w:rPr>
      </w:pPr>
    </w:p>
    <w:p w14:paraId="11B5FBFF" w14:textId="500FD64B" w:rsidR="00040FB7" w:rsidRPr="00BF48ED" w:rsidRDefault="00D654B8" w:rsidP="00C36ACB">
      <w:pPr>
        <w:spacing w:after="0"/>
        <w:rPr>
          <w:rFonts w:ascii="Arial" w:hAnsi="Arial" w:cs="Arial"/>
          <w:b/>
        </w:rPr>
      </w:pPr>
      <w:r w:rsidRPr="00BF48ED">
        <w:rPr>
          <w:rFonts w:ascii="Arial" w:hAnsi="Arial" w:cs="Arial"/>
          <w:b/>
          <w:highlight w:val="yellow"/>
        </w:rPr>
        <w:t>To be completed by Volunteer Manager</w:t>
      </w:r>
      <w:r w:rsidR="00E7420E" w:rsidRPr="00BF48ED">
        <w:rPr>
          <w:rFonts w:ascii="Arial" w:hAnsi="Arial" w:cs="Arial"/>
          <w:b/>
          <w:highlight w:val="yellow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56"/>
        <w:gridCol w:w="2740"/>
        <w:gridCol w:w="1607"/>
        <w:gridCol w:w="2790"/>
      </w:tblGrid>
      <w:tr w:rsidR="00CF54C1" w:rsidRPr="00BF48ED" w14:paraId="1215C3DE" w14:textId="77777777" w:rsidTr="00B75222">
        <w:tc>
          <w:tcPr>
            <w:tcW w:w="9493" w:type="dxa"/>
            <w:gridSpan w:val="4"/>
            <w:shd w:val="clear" w:color="auto" w:fill="D9D9D9" w:themeFill="background1" w:themeFillShade="D9"/>
          </w:tcPr>
          <w:p w14:paraId="0D91166B" w14:textId="77777777" w:rsidR="00CF54C1" w:rsidRPr="00BF48ED" w:rsidRDefault="00CF54C1" w:rsidP="00C36ACB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  <w:b/>
                <w:color w:val="EC008C"/>
              </w:rPr>
              <w:t>Role</w:t>
            </w:r>
            <w:r w:rsidR="00D65F65" w:rsidRPr="00BF48ED">
              <w:rPr>
                <w:rFonts w:ascii="Arial" w:hAnsi="Arial" w:cs="Arial"/>
                <w:b/>
                <w:color w:val="EC008C"/>
              </w:rPr>
              <w:t xml:space="preserve"> </w:t>
            </w:r>
            <w:r w:rsidR="00D65F65" w:rsidRPr="00BF48ED">
              <w:rPr>
                <w:rFonts w:ascii="Arial" w:hAnsi="Arial" w:cs="Arial"/>
              </w:rPr>
              <w:t>(Please Print)</w:t>
            </w:r>
          </w:p>
        </w:tc>
      </w:tr>
      <w:tr w:rsidR="00D65F65" w:rsidRPr="00BF48ED" w14:paraId="3C8C0685" w14:textId="77777777" w:rsidTr="00D65F65">
        <w:tc>
          <w:tcPr>
            <w:tcW w:w="1684" w:type="dxa"/>
            <w:shd w:val="clear" w:color="auto" w:fill="D9D9D9" w:themeFill="background1" w:themeFillShade="D9"/>
          </w:tcPr>
          <w:p w14:paraId="6807C994" w14:textId="49D96B43" w:rsidR="00D65F65" w:rsidRPr="00706C07" w:rsidRDefault="00D65F65" w:rsidP="00C36ACB">
            <w:pPr>
              <w:rPr>
                <w:rFonts w:ascii="Arial" w:hAnsi="Arial" w:cs="Arial"/>
                <w:b/>
              </w:rPr>
            </w:pPr>
            <w:r w:rsidRPr="00706C07">
              <w:rPr>
                <w:rFonts w:ascii="Arial" w:hAnsi="Arial" w:cs="Arial"/>
                <w:b/>
              </w:rPr>
              <w:t>Service</w:t>
            </w:r>
            <w:r w:rsidR="00DE333E" w:rsidRPr="00706C07">
              <w:rPr>
                <w:rFonts w:ascii="Arial" w:hAnsi="Arial" w:cs="Arial"/>
                <w:b/>
              </w:rPr>
              <w:t>/Department</w:t>
            </w:r>
            <w:r w:rsidRPr="00706C07">
              <w:rPr>
                <w:rFonts w:ascii="Arial" w:hAnsi="Arial" w:cs="Arial"/>
                <w:b/>
              </w:rPr>
              <w:t>:</w:t>
            </w:r>
          </w:p>
          <w:p w14:paraId="0DCD19DF" w14:textId="77777777" w:rsidR="00D65F65" w:rsidRPr="00706C07" w:rsidRDefault="00D65F65" w:rsidP="00C36ACB">
            <w:pPr>
              <w:rPr>
                <w:rFonts w:ascii="Arial" w:hAnsi="Arial" w:cs="Arial"/>
                <w:b/>
              </w:rPr>
            </w:pPr>
          </w:p>
        </w:tc>
        <w:tc>
          <w:tcPr>
            <w:tcW w:w="7809" w:type="dxa"/>
            <w:gridSpan w:val="3"/>
            <w:shd w:val="clear" w:color="auto" w:fill="auto"/>
          </w:tcPr>
          <w:p w14:paraId="10663118" w14:textId="77777777" w:rsidR="00D65F65" w:rsidRPr="00BF48ED" w:rsidRDefault="00D65F65" w:rsidP="00C36ACB">
            <w:pPr>
              <w:rPr>
                <w:rFonts w:ascii="Arial" w:hAnsi="Arial" w:cs="Arial"/>
              </w:rPr>
            </w:pPr>
          </w:p>
          <w:p w14:paraId="3B761839" w14:textId="77777777" w:rsidR="00D65F65" w:rsidRPr="00BF48ED" w:rsidRDefault="00D65F65" w:rsidP="00C36ACB">
            <w:pPr>
              <w:rPr>
                <w:rFonts w:ascii="Arial" w:hAnsi="Arial" w:cs="Arial"/>
              </w:rPr>
            </w:pPr>
          </w:p>
        </w:tc>
      </w:tr>
      <w:tr w:rsidR="00D65F65" w:rsidRPr="00BF48ED" w14:paraId="48FC9A82" w14:textId="77777777" w:rsidTr="00D65F65">
        <w:tc>
          <w:tcPr>
            <w:tcW w:w="1684" w:type="dxa"/>
            <w:shd w:val="clear" w:color="auto" w:fill="D9D9D9" w:themeFill="background1" w:themeFillShade="D9"/>
          </w:tcPr>
          <w:p w14:paraId="62E2DE8D" w14:textId="249A324E" w:rsidR="00D65F65" w:rsidRPr="00706C07" w:rsidRDefault="00A760F0" w:rsidP="00A760F0">
            <w:pPr>
              <w:rPr>
                <w:rFonts w:ascii="Arial" w:hAnsi="Arial" w:cs="Arial"/>
                <w:b/>
              </w:rPr>
            </w:pPr>
            <w:r w:rsidRPr="00706C07">
              <w:rPr>
                <w:rFonts w:ascii="Arial" w:hAnsi="Arial" w:cs="Arial"/>
                <w:b/>
              </w:rPr>
              <w:t>Opportunity/ Role title</w:t>
            </w:r>
            <w:r w:rsidR="00D65F65" w:rsidRPr="00706C0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09" w:type="dxa"/>
            <w:gridSpan w:val="3"/>
            <w:shd w:val="clear" w:color="auto" w:fill="auto"/>
          </w:tcPr>
          <w:p w14:paraId="3480B6F1" w14:textId="77777777" w:rsidR="00D65F65" w:rsidRPr="00BF48ED" w:rsidRDefault="00D65F65" w:rsidP="00C36ACB">
            <w:pPr>
              <w:rPr>
                <w:rFonts w:ascii="Arial" w:hAnsi="Arial" w:cs="Arial"/>
              </w:rPr>
            </w:pPr>
          </w:p>
          <w:p w14:paraId="48F70EB9" w14:textId="5A970E26" w:rsidR="00D65F65" w:rsidRPr="00BF48ED" w:rsidRDefault="00B63562" w:rsidP="00C3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65F65" w:rsidRPr="00BF48ED" w14:paraId="0FE8803D" w14:textId="77777777" w:rsidTr="00B75222">
        <w:tc>
          <w:tcPr>
            <w:tcW w:w="1684" w:type="dxa"/>
            <w:shd w:val="clear" w:color="auto" w:fill="D9D9D9" w:themeFill="background1" w:themeFillShade="D9"/>
          </w:tcPr>
          <w:p w14:paraId="1DC05C1F" w14:textId="77777777" w:rsidR="00D65F65" w:rsidRPr="00706C07" w:rsidRDefault="00D65F65" w:rsidP="00C36ACB">
            <w:pPr>
              <w:rPr>
                <w:rFonts w:ascii="Arial" w:hAnsi="Arial" w:cs="Arial"/>
                <w:b/>
              </w:rPr>
            </w:pPr>
            <w:r w:rsidRPr="00706C07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3062" w:type="dxa"/>
            <w:shd w:val="clear" w:color="auto" w:fill="FFFFFF" w:themeFill="background1"/>
          </w:tcPr>
          <w:p w14:paraId="779AE481" w14:textId="77777777" w:rsidR="00D65F65" w:rsidRPr="00BF48ED" w:rsidRDefault="00D65F65" w:rsidP="00C36ACB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0C3D2180" w14:textId="77777777" w:rsidR="00D65F65" w:rsidRPr="00706C07" w:rsidRDefault="00D65F65" w:rsidP="00C36ACB">
            <w:pPr>
              <w:rPr>
                <w:rFonts w:ascii="Arial" w:hAnsi="Arial" w:cs="Arial"/>
                <w:b/>
              </w:rPr>
            </w:pPr>
            <w:r w:rsidRPr="00706C07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3119" w:type="dxa"/>
            <w:shd w:val="clear" w:color="auto" w:fill="FFFFFF" w:themeFill="background1"/>
          </w:tcPr>
          <w:p w14:paraId="203AF010" w14:textId="77777777" w:rsidR="00D65F65" w:rsidRPr="00BF48ED" w:rsidRDefault="00D65F65" w:rsidP="00C36ACB">
            <w:pPr>
              <w:rPr>
                <w:rFonts w:ascii="Arial" w:hAnsi="Arial" w:cs="Arial"/>
              </w:rPr>
            </w:pPr>
          </w:p>
          <w:p w14:paraId="10185102" w14:textId="77777777" w:rsidR="00D65F65" w:rsidRPr="00BF48ED" w:rsidRDefault="00D65F65" w:rsidP="00C36ACB">
            <w:pPr>
              <w:rPr>
                <w:rFonts w:ascii="Arial" w:hAnsi="Arial" w:cs="Arial"/>
              </w:rPr>
            </w:pPr>
          </w:p>
        </w:tc>
      </w:tr>
      <w:tr w:rsidR="00CF54C1" w:rsidRPr="00BF48ED" w14:paraId="5CDD796D" w14:textId="77777777" w:rsidTr="00B75222">
        <w:tc>
          <w:tcPr>
            <w:tcW w:w="1684" w:type="dxa"/>
            <w:shd w:val="clear" w:color="auto" w:fill="D9D9D9" w:themeFill="background1" w:themeFillShade="D9"/>
          </w:tcPr>
          <w:p w14:paraId="658C54B6" w14:textId="77777777" w:rsidR="00CF54C1" w:rsidRPr="00706C07" w:rsidRDefault="00CF54C1" w:rsidP="00C36ACB">
            <w:pPr>
              <w:rPr>
                <w:rFonts w:ascii="Arial" w:hAnsi="Arial" w:cs="Arial"/>
                <w:b/>
              </w:rPr>
            </w:pPr>
            <w:r w:rsidRPr="00706C07"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3062" w:type="dxa"/>
            <w:shd w:val="clear" w:color="auto" w:fill="FFFFFF" w:themeFill="background1"/>
          </w:tcPr>
          <w:p w14:paraId="539ABEEE" w14:textId="77777777" w:rsidR="00CF54C1" w:rsidRPr="00BF48ED" w:rsidRDefault="00CF54C1" w:rsidP="00C36ACB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729B911E" w14:textId="77777777" w:rsidR="00CF54C1" w:rsidRPr="00706C07" w:rsidRDefault="00CF54C1" w:rsidP="00C36ACB">
            <w:pPr>
              <w:rPr>
                <w:rFonts w:ascii="Arial" w:hAnsi="Arial" w:cs="Arial"/>
                <w:b/>
              </w:rPr>
            </w:pPr>
            <w:r w:rsidRPr="00706C07">
              <w:rPr>
                <w:rFonts w:ascii="Arial" w:hAnsi="Arial" w:cs="Arial"/>
                <w:b/>
              </w:rPr>
              <w:t>Supervisor:</w:t>
            </w:r>
          </w:p>
          <w:p w14:paraId="551B11E0" w14:textId="77777777" w:rsidR="00CF54C1" w:rsidRPr="00706C07" w:rsidRDefault="00CF54C1" w:rsidP="00C36ACB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A89A076" w14:textId="77777777" w:rsidR="00CF54C1" w:rsidRPr="00BF48ED" w:rsidRDefault="00CF54C1" w:rsidP="00C36ACB">
            <w:pPr>
              <w:rPr>
                <w:rFonts w:ascii="Arial" w:hAnsi="Arial" w:cs="Arial"/>
              </w:rPr>
            </w:pPr>
          </w:p>
        </w:tc>
      </w:tr>
    </w:tbl>
    <w:p w14:paraId="37882B08" w14:textId="77777777" w:rsidR="00D654B8" w:rsidRPr="00BF48ED" w:rsidRDefault="00D654B8" w:rsidP="00C36ACB">
      <w:pPr>
        <w:spacing w:after="0"/>
        <w:rPr>
          <w:rFonts w:ascii="Arial" w:hAnsi="Arial" w:cs="Arial"/>
          <w:b/>
          <w:color w:val="EC008C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1559"/>
        <w:gridCol w:w="1426"/>
        <w:gridCol w:w="1551"/>
      </w:tblGrid>
      <w:tr w:rsidR="00CF54C1" w:rsidRPr="00BF48ED" w14:paraId="3A643F31" w14:textId="77777777" w:rsidTr="00B75222">
        <w:tc>
          <w:tcPr>
            <w:tcW w:w="9493" w:type="dxa"/>
            <w:gridSpan w:val="4"/>
            <w:shd w:val="clear" w:color="auto" w:fill="D9D9D9" w:themeFill="background1" w:themeFillShade="D9"/>
          </w:tcPr>
          <w:p w14:paraId="7DE7A2FA" w14:textId="77777777" w:rsidR="00CF54C1" w:rsidRPr="00BF48ED" w:rsidRDefault="00CF54C1" w:rsidP="00C36ACB">
            <w:pPr>
              <w:rPr>
                <w:rFonts w:ascii="Arial" w:hAnsi="Arial" w:cs="Arial"/>
              </w:rPr>
            </w:pPr>
            <w:proofErr w:type="gramStart"/>
            <w:r w:rsidRPr="00BF48ED">
              <w:rPr>
                <w:rFonts w:ascii="Arial" w:hAnsi="Arial" w:cs="Arial"/>
                <w:b/>
                <w:color w:val="EC008C"/>
              </w:rPr>
              <w:t xml:space="preserve">Checklist </w:t>
            </w:r>
            <w:r w:rsidRPr="00BF48ED">
              <w:rPr>
                <w:rFonts w:ascii="Arial" w:hAnsi="Arial" w:cs="Arial"/>
              </w:rPr>
              <w:t xml:space="preserve"> (</w:t>
            </w:r>
            <w:proofErr w:type="gramEnd"/>
            <w:r w:rsidRPr="00BF48ED">
              <w:rPr>
                <w:rFonts w:ascii="Arial" w:hAnsi="Arial" w:cs="Arial"/>
              </w:rPr>
              <w:t>please mark with a ‘x’)</w:t>
            </w:r>
          </w:p>
        </w:tc>
      </w:tr>
      <w:tr w:rsidR="005C2C3C" w:rsidRPr="00BF48ED" w14:paraId="3657F4FB" w14:textId="77777777" w:rsidTr="005C2C3C">
        <w:trPr>
          <w:trHeight w:val="534"/>
        </w:trPr>
        <w:tc>
          <w:tcPr>
            <w:tcW w:w="4957" w:type="dxa"/>
            <w:shd w:val="clear" w:color="auto" w:fill="D9D9D9" w:themeFill="background1" w:themeFillShade="D9"/>
          </w:tcPr>
          <w:p w14:paraId="16254162" w14:textId="77777777" w:rsidR="00D90BBA" w:rsidRDefault="00D90BBA" w:rsidP="00D90BBA">
            <w:pPr>
              <w:rPr>
                <w:rFonts w:ascii="Arial" w:hAnsi="Arial" w:cs="Arial"/>
                <w:sz w:val="8"/>
                <w:szCs w:val="8"/>
              </w:rPr>
            </w:pPr>
            <w:r w:rsidRPr="00BF48ED">
              <w:rPr>
                <w:rFonts w:ascii="Arial" w:hAnsi="Arial" w:cs="Arial"/>
              </w:rPr>
              <w:t>Has Right to Volunteer in the UK been prov</w:t>
            </w:r>
            <w:r>
              <w:rPr>
                <w:rFonts w:ascii="Arial" w:hAnsi="Arial" w:cs="Arial"/>
              </w:rPr>
              <w:t>en?</w:t>
            </w:r>
          </w:p>
          <w:p w14:paraId="4A70067A" w14:textId="4C2081ED" w:rsidR="00D90BBA" w:rsidRPr="00D90BBA" w:rsidRDefault="00D90BBA" w:rsidP="00D90B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</w:tcPr>
          <w:p w14:paraId="46A7A8A6" w14:textId="21E87BC6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0D05DDC">
                <v:shape id="_x0000_i1161" type="#_x0000_t75" style="width:56.25pt;height:20.25pt" o:ole="">
                  <v:imagedata r:id="rId85" o:title=""/>
                </v:shape>
                <w:control r:id="rId86" w:name="OptionButton96" w:shapeid="_x0000_i1161"/>
              </w:object>
            </w:r>
          </w:p>
        </w:tc>
        <w:tc>
          <w:tcPr>
            <w:tcW w:w="1426" w:type="dxa"/>
            <w:shd w:val="clear" w:color="auto" w:fill="auto"/>
          </w:tcPr>
          <w:p w14:paraId="28FDB09D" w14:textId="342E3B51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D313F1C">
                <v:shape id="_x0000_i1163" type="#_x0000_t75" style="width:44.25pt;height:18pt" o:ole="">
                  <v:imagedata r:id="rId87" o:title=""/>
                </v:shape>
                <w:control r:id="rId88" w:name="OptionButton9" w:shapeid="_x0000_i1163"/>
              </w:object>
            </w:r>
          </w:p>
        </w:tc>
        <w:tc>
          <w:tcPr>
            <w:tcW w:w="1551" w:type="dxa"/>
            <w:shd w:val="clear" w:color="auto" w:fill="auto"/>
          </w:tcPr>
          <w:p w14:paraId="46B55A59" w14:textId="6527F084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7C1AD3D">
                <v:shape id="_x0000_i1165" type="#_x0000_t75" style="width:66.75pt;height:18pt" o:ole="">
                  <v:imagedata r:id="rId89" o:title=""/>
                </v:shape>
                <w:control r:id="rId90" w:name="OptionButton10" w:shapeid="_x0000_i1165"/>
              </w:object>
            </w:r>
          </w:p>
        </w:tc>
      </w:tr>
      <w:tr w:rsidR="005C2C3C" w:rsidRPr="00BF48ED" w14:paraId="5546D23D" w14:textId="77777777" w:rsidTr="005C2C3C">
        <w:tc>
          <w:tcPr>
            <w:tcW w:w="4957" w:type="dxa"/>
            <w:shd w:val="clear" w:color="auto" w:fill="D9D9D9" w:themeFill="background1" w:themeFillShade="D9"/>
          </w:tcPr>
          <w:p w14:paraId="675E0331" w14:textId="78F16D68" w:rsidR="00D90BBA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required, has a disclosure check</w:t>
            </w:r>
            <w:r w:rsidRPr="00BF48ED">
              <w:rPr>
                <w:rFonts w:ascii="Arial" w:hAnsi="Arial" w:cs="Arial"/>
              </w:rPr>
              <w:t xml:space="preserve"> been requested?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DBS / PVG / ANI)</w:t>
            </w:r>
          </w:p>
          <w:p w14:paraId="60FF3666" w14:textId="39D6DE91" w:rsidR="00D90BBA" w:rsidRDefault="00D90BBA" w:rsidP="00D90BBA">
            <w:pPr>
              <w:rPr>
                <w:rFonts w:ascii="Arial" w:hAnsi="Arial" w:cs="Arial"/>
              </w:rPr>
            </w:pPr>
          </w:p>
          <w:p w14:paraId="1593C08B" w14:textId="77777777" w:rsidR="00D90BBA" w:rsidRDefault="00D90BBA" w:rsidP="005C2C3C">
            <w:pPr>
              <w:pStyle w:val="CommentText"/>
              <w:rPr>
                <w:i/>
                <w:sz w:val="8"/>
                <w:szCs w:val="8"/>
              </w:rPr>
            </w:pPr>
            <w:r w:rsidRPr="00F57932">
              <w:rPr>
                <w:i/>
              </w:rPr>
              <w:t>*</w:t>
            </w:r>
            <w:proofErr w:type="gramStart"/>
            <w:r w:rsidRPr="00F57932">
              <w:rPr>
                <w:i/>
              </w:rPr>
              <w:t>please</w:t>
            </w:r>
            <w:proofErr w:type="gramEnd"/>
            <w:r w:rsidRPr="00F57932">
              <w:rPr>
                <w:i/>
              </w:rPr>
              <w:t xml:space="preserve"> check </w:t>
            </w:r>
            <w:r>
              <w:rPr>
                <w:i/>
              </w:rPr>
              <w:t xml:space="preserve">guidance on the Volunteer Toolkit on the Loop </w:t>
            </w:r>
            <w:r w:rsidRPr="00F57932">
              <w:rPr>
                <w:i/>
              </w:rPr>
              <w:t>if this roles requires a criminal records check</w:t>
            </w:r>
          </w:p>
          <w:p w14:paraId="1CAD6FFB" w14:textId="533AE5EE" w:rsidR="005C2C3C" w:rsidRPr="005C2C3C" w:rsidRDefault="005C2C3C" w:rsidP="005C2C3C">
            <w:pPr>
              <w:pStyle w:val="CommentText"/>
              <w:rPr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</w:tcPr>
          <w:p w14:paraId="08357CFB" w14:textId="7D26C509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B48A113">
                <v:shape id="_x0000_i1167" type="#_x0000_t75" style="width:56.25pt;height:20.25pt" o:ole="">
                  <v:imagedata r:id="rId85" o:title=""/>
                </v:shape>
                <w:control r:id="rId91" w:name="OptionButton911" w:shapeid="_x0000_i1167"/>
              </w:object>
            </w:r>
          </w:p>
        </w:tc>
        <w:tc>
          <w:tcPr>
            <w:tcW w:w="1426" w:type="dxa"/>
            <w:shd w:val="clear" w:color="auto" w:fill="auto"/>
          </w:tcPr>
          <w:p w14:paraId="07084C07" w14:textId="73F8E34D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3B9E6B9">
                <v:shape id="_x0000_i1169" type="#_x0000_t75" style="width:44.25pt;height:18pt" o:ole="">
                  <v:imagedata r:id="rId87" o:title=""/>
                </v:shape>
                <w:control r:id="rId92" w:name="OptionButton91" w:shapeid="_x0000_i1169"/>
              </w:object>
            </w:r>
          </w:p>
        </w:tc>
        <w:tc>
          <w:tcPr>
            <w:tcW w:w="1551" w:type="dxa"/>
            <w:shd w:val="clear" w:color="auto" w:fill="auto"/>
          </w:tcPr>
          <w:p w14:paraId="44ADA95B" w14:textId="12AD2D86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BFE12EB">
                <v:shape id="_x0000_i1171" type="#_x0000_t75" style="width:66.75pt;height:18pt" o:ole="">
                  <v:imagedata r:id="rId93" o:title=""/>
                </v:shape>
                <w:control r:id="rId94" w:name="OptionButton101" w:shapeid="_x0000_i1171"/>
              </w:object>
            </w:r>
          </w:p>
        </w:tc>
      </w:tr>
      <w:tr w:rsidR="005C2C3C" w:rsidRPr="00BF48ED" w14:paraId="1A86715B" w14:textId="77777777" w:rsidTr="005C2C3C">
        <w:tc>
          <w:tcPr>
            <w:tcW w:w="4957" w:type="dxa"/>
            <w:shd w:val="clear" w:color="auto" w:fill="D9D9D9" w:themeFill="background1" w:themeFillShade="D9"/>
          </w:tcPr>
          <w:p w14:paraId="18FC4142" w14:textId="77777777" w:rsidR="00D90BBA" w:rsidRPr="00FB2C2A" w:rsidRDefault="00D90BBA" w:rsidP="00D90BBA">
            <w:pPr>
              <w:rPr>
                <w:rFonts w:ascii="Arial" w:hAnsi="Arial" w:cs="Arial"/>
              </w:rPr>
            </w:pPr>
            <w:r w:rsidRPr="00FB2C2A">
              <w:rPr>
                <w:rFonts w:ascii="Arial" w:hAnsi="Arial" w:cs="Arial"/>
              </w:rPr>
              <w:t>Has volunteer ID card been requested?</w:t>
            </w:r>
          </w:p>
          <w:p w14:paraId="20604550" w14:textId="77777777" w:rsidR="00D90BBA" w:rsidRPr="00FB2C2A" w:rsidRDefault="00D90BBA" w:rsidP="00D90BBA">
            <w:pPr>
              <w:rPr>
                <w:rFonts w:ascii="Arial" w:hAnsi="Arial" w:cs="Arial"/>
              </w:rPr>
            </w:pPr>
            <w:r w:rsidRPr="00FB2C2A">
              <w:rPr>
                <w:rFonts w:ascii="Arial" w:hAnsi="Arial" w:cs="Arial"/>
              </w:rPr>
              <w:t>(Only processed once DBS received, if required)</w:t>
            </w:r>
          </w:p>
        </w:tc>
        <w:tc>
          <w:tcPr>
            <w:tcW w:w="1559" w:type="dxa"/>
            <w:shd w:val="clear" w:color="auto" w:fill="auto"/>
          </w:tcPr>
          <w:p w14:paraId="3ABEA255" w14:textId="2DDDD2DC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49E08D3">
                <v:shape id="_x0000_i1173" type="#_x0000_t75" style="width:56.25pt;height:20.25pt" o:ole="">
                  <v:imagedata r:id="rId95" o:title=""/>
                </v:shape>
                <w:control r:id="rId96" w:name="OptionButton921" w:shapeid="_x0000_i1173"/>
              </w:object>
            </w:r>
          </w:p>
        </w:tc>
        <w:tc>
          <w:tcPr>
            <w:tcW w:w="1426" w:type="dxa"/>
            <w:shd w:val="clear" w:color="auto" w:fill="auto"/>
          </w:tcPr>
          <w:p w14:paraId="3E66633B" w14:textId="4F3595CA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7769310">
                <v:shape id="_x0000_i1175" type="#_x0000_t75" style="width:44.25pt;height:18pt" o:ole="">
                  <v:imagedata r:id="rId87" o:title=""/>
                </v:shape>
                <w:control r:id="rId97" w:name="OptionButton92" w:shapeid="_x0000_i1175"/>
              </w:object>
            </w:r>
          </w:p>
        </w:tc>
        <w:tc>
          <w:tcPr>
            <w:tcW w:w="1551" w:type="dxa"/>
            <w:shd w:val="clear" w:color="auto" w:fill="auto"/>
          </w:tcPr>
          <w:p w14:paraId="284FDAB7" w14:textId="59D9E890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A799E28">
                <v:shape id="_x0000_i1177" type="#_x0000_t75" style="width:66.75pt;height:18pt" o:ole="">
                  <v:imagedata r:id="rId89" o:title=""/>
                </v:shape>
                <w:control r:id="rId98" w:name="OptionButton102" w:shapeid="_x0000_i1177"/>
              </w:object>
            </w:r>
          </w:p>
        </w:tc>
      </w:tr>
      <w:tr w:rsidR="005C2C3C" w:rsidRPr="00BF48ED" w14:paraId="39AA8258" w14:textId="77777777" w:rsidTr="005C2C3C">
        <w:tc>
          <w:tcPr>
            <w:tcW w:w="4957" w:type="dxa"/>
            <w:shd w:val="clear" w:color="auto" w:fill="D9D9D9" w:themeFill="background1" w:themeFillShade="D9"/>
          </w:tcPr>
          <w:p w14:paraId="32B75F7D" w14:textId="77777777" w:rsidR="00D90BBA" w:rsidRPr="00BF48ED" w:rsidRDefault="00D90BBA" w:rsidP="00D90BBA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</w:rPr>
              <w:t>If driving is required, has Volunteer Car Insurance Form been checked?</w:t>
            </w:r>
          </w:p>
        </w:tc>
        <w:tc>
          <w:tcPr>
            <w:tcW w:w="1559" w:type="dxa"/>
            <w:shd w:val="clear" w:color="auto" w:fill="auto"/>
          </w:tcPr>
          <w:p w14:paraId="27B6BE9E" w14:textId="0BCE88EC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D2872E0">
                <v:shape id="_x0000_i1179" type="#_x0000_t75" style="width:56.25pt;height:20.25pt" o:ole="">
                  <v:imagedata r:id="rId85" o:title=""/>
                </v:shape>
                <w:control r:id="rId99" w:name="OptionButton931" w:shapeid="_x0000_i1179"/>
              </w:object>
            </w:r>
          </w:p>
        </w:tc>
        <w:tc>
          <w:tcPr>
            <w:tcW w:w="1426" w:type="dxa"/>
            <w:shd w:val="clear" w:color="auto" w:fill="auto"/>
          </w:tcPr>
          <w:p w14:paraId="28BB75B6" w14:textId="2606673B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77FE6DB">
                <v:shape id="_x0000_i1181" type="#_x0000_t75" style="width:44.25pt;height:18pt" o:ole="">
                  <v:imagedata r:id="rId87" o:title=""/>
                </v:shape>
                <w:control r:id="rId100" w:name="OptionButton93" w:shapeid="_x0000_i1181"/>
              </w:object>
            </w:r>
          </w:p>
        </w:tc>
        <w:tc>
          <w:tcPr>
            <w:tcW w:w="1551" w:type="dxa"/>
            <w:shd w:val="clear" w:color="auto" w:fill="auto"/>
          </w:tcPr>
          <w:p w14:paraId="3FD7176D" w14:textId="60ED3ED8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486A299">
                <v:shape id="_x0000_i1183" type="#_x0000_t75" style="width:66.75pt;height:18pt" o:ole="">
                  <v:imagedata r:id="rId101" o:title=""/>
                </v:shape>
                <w:control r:id="rId102" w:name="OptionButton103" w:shapeid="_x0000_i1183"/>
              </w:object>
            </w:r>
          </w:p>
        </w:tc>
      </w:tr>
      <w:tr w:rsidR="005C2C3C" w:rsidRPr="00BF48ED" w14:paraId="28C799E4" w14:textId="77777777" w:rsidTr="005C2C3C">
        <w:tc>
          <w:tcPr>
            <w:tcW w:w="4957" w:type="dxa"/>
            <w:shd w:val="clear" w:color="auto" w:fill="D9D9D9" w:themeFill="background1" w:themeFillShade="D9"/>
          </w:tcPr>
          <w:p w14:paraId="5D574A53" w14:textId="77777777" w:rsidR="00D90BBA" w:rsidRPr="00BF48ED" w:rsidRDefault="00D90BBA" w:rsidP="00D90BBA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</w:rPr>
              <w:t xml:space="preserve">Has the volunteer’s application form been securely destroyed? </w:t>
            </w:r>
          </w:p>
        </w:tc>
        <w:tc>
          <w:tcPr>
            <w:tcW w:w="1559" w:type="dxa"/>
            <w:shd w:val="clear" w:color="auto" w:fill="auto"/>
          </w:tcPr>
          <w:p w14:paraId="0E22B2B5" w14:textId="1EA2E132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09EF639">
                <v:shape id="_x0000_i1185" type="#_x0000_t75" style="width:56.25pt;height:20.25pt" o:ole="">
                  <v:imagedata r:id="rId103" o:title=""/>
                </v:shape>
                <w:control r:id="rId104" w:name="OptionButton941" w:shapeid="_x0000_i1185"/>
              </w:object>
            </w:r>
          </w:p>
        </w:tc>
        <w:tc>
          <w:tcPr>
            <w:tcW w:w="1426" w:type="dxa"/>
            <w:shd w:val="clear" w:color="auto" w:fill="auto"/>
          </w:tcPr>
          <w:p w14:paraId="642E7CA1" w14:textId="1BE002AB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E7F3A39">
                <v:shape id="_x0000_i1187" type="#_x0000_t75" style="width:44.25pt;height:18pt" o:ole="">
                  <v:imagedata r:id="rId87" o:title=""/>
                </v:shape>
                <w:control r:id="rId105" w:name="OptionButton94" w:shapeid="_x0000_i1187"/>
              </w:object>
            </w:r>
          </w:p>
        </w:tc>
        <w:tc>
          <w:tcPr>
            <w:tcW w:w="1551" w:type="dxa"/>
            <w:shd w:val="clear" w:color="auto" w:fill="auto"/>
          </w:tcPr>
          <w:p w14:paraId="78CB429E" w14:textId="07A229A4" w:rsidR="00D90BBA" w:rsidRPr="00BF48ED" w:rsidRDefault="00D90BBA" w:rsidP="00D9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78642B33">
                <v:shape id="_x0000_i1189" type="#_x0000_t75" style="width:66.75pt;height:18pt" o:ole="">
                  <v:imagedata r:id="rId89" o:title=""/>
                </v:shape>
                <w:control r:id="rId106" w:name="OptionButton104" w:shapeid="_x0000_i1189"/>
              </w:object>
            </w:r>
          </w:p>
        </w:tc>
      </w:tr>
      <w:tr w:rsidR="00706C07" w:rsidRPr="00BF48ED" w14:paraId="1CF293E9" w14:textId="77777777" w:rsidTr="00043934">
        <w:trPr>
          <w:trHeight w:val="377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0924F9" w14:textId="78BD385B" w:rsidR="00706C07" w:rsidRPr="00BF48ED" w:rsidRDefault="00706C07" w:rsidP="00D90BBA">
            <w:pPr>
              <w:rPr>
                <w:rFonts w:ascii="Arial" w:hAnsi="Arial" w:cs="Arial"/>
              </w:rPr>
            </w:pPr>
            <w:r w:rsidRPr="00BF48ED">
              <w:rPr>
                <w:rFonts w:ascii="Arial" w:hAnsi="Arial" w:cs="Arial"/>
              </w:rPr>
              <w:t>Date of initial volunteering supervision meeting: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DC4292" w14:textId="05D5B5CB" w:rsidR="00706C07" w:rsidRPr="00BF48ED" w:rsidRDefault="00706C07" w:rsidP="00D90BB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9"/>
        <w:tblW w:w="9493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2297"/>
      </w:tblGrid>
      <w:tr w:rsidR="00C36ACB" w:rsidRPr="00BF48ED" w14:paraId="652DB134" w14:textId="77777777" w:rsidTr="00C36ACB">
        <w:trPr>
          <w:trHeight w:val="845"/>
        </w:trPr>
        <w:tc>
          <w:tcPr>
            <w:tcW w:w="1384" w:type="dxa"/>
            <w:shd w:val="clear" w:color="auto" w:fill="D9D9D9" w:themeFill="background1" w:themeFillShade="D9"/>
          </w:tcPr>
          <w:p w14:paraId="21212651" w14:textId="77777777" w:rsidR="00C36ACB" w:rsidRPr="00BF48ED" w:rsidRDefault="00C36ACB" w:rsidP="00C36ACB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Volunteer Manager Signature:</w:t>
            </w:r>
          </w:p>
        </w:tc>
        <w:tc>
          <w:tcPr>
            <w:tcW w:w="4678" w:type="dxa"/>
            <w:shd w:val="clear" w:color="auto" w:fill="FFFFFF" w:themeFill="background1"/>
          </w:tcPr>
          <w:p w14:paraId="0FC7BA26" w14:textId="77777777" w:rsidR="00C36ACB" w:rsidRPr="00BF48ED" w:rsidRDefault="00C36ACB" w:rsidP="00C36ACB">
            <w:pPr>
              <w:rPr>
                <w:rFonts w:ascii="Arial" w:hAnsi="Arial" w:cs="Arial"/>
              </w:rPr>
            </w:pPr>
          </w:p>
          <w:p w14:paraId="7C3CEEEC" w14:textId="77777777" w:rsidR="00C36ACB" w:rsidRPr="00BF48ED" w:rsidRDefault="00C36ACB" w:rsidP="00C36AC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6D53F" w14:textId="77777777" w:rsidR="00C36ACB" w:rsidRPr="00BF48ED" w:rsidRDefault="00C36ACB" w:rsidP="00C36ACB">
            <w:pPr>
              <w:rPr>
                <w:rFonts w:ascii="Arial" w:hAnsi="Arial" w:cs="Arial"/>
                <w:b/>
              </w:rPr>
            </w:pPr>
            <w:r w:rsidRPr="00BF48E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297" w:type="dxa"/>
            <w:shd w:val="clear" w:color="auto" w:fill="FFFFFF" w:themeFill="background1"/>
          </w:tcPr>
          <w:p w14:paraId="434FBDB5" w14:textId="77777777" w:rsidR="00C36ACB" w:rsidRPr="00BF48ED" w:rsidRDefault="00C36ACB" w:rsidP="00C36ACB">
            <w:pPr>
              <w:rPr>
                <w:rFonts w:ascii="Arial" w:hAnsi="Arial" w:cs="Arial"/>
              </w:rPr>
            </w:pPr>
          </w:p>
        </w:tc>
      </w:tr>
    </w:tbl>
    <w:p w14:paraId="24F3F9AD" w14:textId="30683D48" w:rsidR="00B776E9" w:rsidRPr="00BF48ED" w:rsidRDefault="00B776E9" w:rsidP="00D8154B">
      <w:pPr>
        <w:spacing w:after="0"/>
        <w:rPr>
          <w:rFonts w:ascii="Arial" w:hAnsi="Arial" w:cs="Arial"/>
        </w:rPr>
      </w:pPr>
    </w:p>
    <w:sectPr w:rsidR="00B776E9" w:rsidRPr="00BF48ED" w:rsidSect="00A61E03">
      <w:headerReference w:type="default" r:id="rId107"/>
      <w:footerReference w:type="default" r:id="rId10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75C7" w14:textId="77777777" w:rsidR="00EF5539" w:rsidRDefault="00EF5539" w:rsidP="00EA205F">
      <w:pPr>
        <w:spacing w:after="0" w:line="240" w:lineRule="auto"/>
      </w:pPr>
      <w:r>
        <w:separator/>
      </w:r>
    </w:p>
  </w:endnote>
  <w:endnote w:type="continuationSeparator" w:id="0">
    <w:p w14:paraId="0D1F1169" w14:textId="77777777" w:rsidR="00EF5539" w:rsidRDefault="00EF5539" w:rsidP="00EA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127B" w14:textId="247104D6" w:rsidR="00EF5539" w:rsidRPr="00045A88" w:rsidRDefault="00EF5539">
    <w:pPr>
      <w:pStyle w:val="Footer"/>
      <w:rPr>
        <w:sz w:val="18"/>
        <w:szCs w:val="18"/>
      </w:rPr>
    </w:pPr>
    <w:r w:rsidRPr="00045A88">
      <w:rPr>
        <w:sz w:val="18"/>
        <w:szCs w:val="18"/>
      </w:rPr>
      <w:fldChar w:fldCharType="begin"/>
    </w:r>
    <w:r w:rsidRPr="00045A88">
      <w:rPr>
        <w:sz w:val="18"/>
        <w:szCs w:val="18"/>
      </w:rPr>
      <w:instrText xml:space="preserve"> FILENAME   \* MERGEFORMAT </w:instrText>
    </w:r>
    <w:r w:rsidRPr="00045A88">
      <w:rPr>
        <w:sz w:val="18"/>
        <w:szCs w:val="18"/>
      </w:rPr>
      <w:fldChar w:fldCharType="separate"/>
    </w:r>
    <w:r w:rsidR="00B63562">
      <w:rPr>
        <w:noProof/>
        <w:sz w:val="18"/>
        <w:szCs w:val="18"/>
      </w:rPr>
      <w:t>New Starter Form 2021 - no macros</w:t>
    </w:r>
    <w:r w:rsidRPr="00045A88">
      <w:rPr>
        <w:sz w:val="18"/>
        <w:szCs w:val="18"/>
      </w:rPr>
      <w:fldChar w:fldCharType="end"/>
    </w:r>
    <w:r w:rsidRPr="00045A88">
      <w:rPr>
        <w:sz w:val="18"/>
        <w:szCs w:val="18"/>
      </w:rPr>
      <w:t xml:space="preserve"> </w:t>
    </w:r>
    <w:r>
      <w:rPr>
        <w:sz w:val="18"/>
        <w:szCs w:val="18"/>
      </w:rPr>
      <w:t>January 2021</w:t>
    </w:r>
  </w:p>
  <w:p w14:paraId="7B29C735" w14:textId="77777777" w:rsidR="00EF5539" w:rsidRDefault="00EF5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3AE3" w14:textId="77777777" w:rsidR="00EF5539" w:rsidRDefault="00EF5539" w:rsidP="00EA205F">
      <w:pPr>
        <w:spacing w:after="0" w:line="240" w:lineRule="auto"/>
      </w:pPr>
      <w:r>
        <w:separator/>
      </w:r>
    </w:p>
  </w:footnote>
  <w:footnote w:type="continuationSeparator" w:id="0">
    <w:p w14:paraId="11FBC90B" w14:textId="77777777" w:rsidR="00EF5539" w:rsidRDefault="00EF5539" w:rsidP="00EA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401C" w14:textId="57A91E61" w:rsidR="00EF5539" w:rsidRDefault="00EF5539">
    <w:pPr>
      <w:pStyle w:val="Header"/>
      <w:rPr>
        <w:rFonts w:ascii="Arial" w:hAnsi="Arial" w:cs="Arial"/>
        <w:b/>
        <w:color w:val="2E3192"/>
        <w:sz w:val="2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9EE3FD" wp14:editId="3F930199">
          <wp:simplePos x="0" y="0"/>
          <wp:positionH relativeFrom="leftMargin">
            <wp:align>right</wp:align>
          </wp:positionH>
          <wp:positionV relativeFrom="paragraph">
            <wp:posOffset>-288290</wp:posOffset>
          </wp:positionV>
          <wp:extent cx="650240" cy="685800"/>
          <wp:effectExtent l="0" t="0" r="0" b="0"/>
          <wp:wrapThrough wrapText="bothSides">
            <wp:wrapPolygon edited="0">
              <wp:start x="0" y="0"/>
              <wp:lineTo x="0" y="21000"/>
              <wp:lineTo x="20883" y="21000"/>
              <wp:lineTo x="2088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3780">
      <w:rPr>
        <w:rFonts w:ascii="Arial" w:hAnsi="Arial" w:cs="Arial"/>
        <w:b/>
        <w:color w:val="2E3192"/>
        <w:sz w:val="28"/>
        <w:szCs w:val="18"/>
      </w:rPr>
      <w:t>Volunteer New Starter Form</w:t>
    </w:r>
  </w:p>
  <w:p w14:paraId="6AAD09DE" w14:textId="65488C0C" w:rsidR="00EF5539" w:rsidRDefault="00EF5539">
    <w:pPr>
      <w:pStyle w:val="Header"/>
      <w:rPr>
        <w:rFonts w:ascii="Arial" w:hAnsi="Arial" w:cs="Arial"/>
        <w:color w:val="2E3192"/>
        <w:szCs w:val="18"/>
      </w:rPr>
    </w:pPr>
    <w:r>
      <w:rPr>
        <w:rFonts w:ascii="Arial" w:hAnsi="Arial" w:cs="Arial"/>
        <w:color w:val="2E3192"/>
        <w:szCs w:val="18"/>
      </w:rPr>
      <w:t>January 2021</w:t>
    </w:r>
  </w:p>
  <w:p w14:paraId="2B31A7AA" w14:textId="2AF9EF8A" w:rsidR="00EF5539" w:rsidRDefault="00EF5539">
    <w:pPr>
      <w:pStyle w:val="Header"/>
      <w:rPr>
        <w:rFonts w:ascii="Arial" w:hAnsi="Arial" w:cs="Arial"/>
        <w:color w:val="2E3192"/>
        <w:szCs w:val="18"/>
      </w:rPr>
    </w:pPr>
  </w:p>
  <w:p w14:paraId="51673F3F" w14:textId="00F243FC" w:rsidR="00EF5539" w:rsidRDefault="00EF5539">
    <w:pPr>
      <w:pStyle w:val="Header"/>
      <w:rPr>
        <w:rFonts w:ascii="Arial" w:hAnsi="Arial" w:cs="Arial"/>
        <w:color w:val="2E3192"/>
        <w:szCs w:val="18"/>
      </w:rPr>
    </w:pPr>
  </w:p>
  <w:p w14:paraId="6926C3D5" w14:textId="77777777" w:rsidR="00EF5539" w:rsidRPr="00043934" w:rsidRDefault="00EF5539">
    <w:pPr>
      <w:pStyle w:val="Header"/>
      <w:rPr>
        <w:rFonts w:ascii="Arial" w:hAnsi="Arial" w:cs="Arial"/>
        <w:color w:val="2E319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36"/>
    <w:rsid w:val="00005C4C"/>
    <w:rsid w:val="000060AF"/>
    <w:rsid w:val="000315F3"/>
    <w:rsid w:val="0003581D"/>
    <w:rsid w:val="00040FB7"/>
    <w:rsid w:val="00043934"/>
    <w:rsid w:val="00045A88"/>
    <w:rsid w:val="00061699"/>
    <w:rsid w:val="00064DF4"/>
    <w:rsid w:val="00067A88"/>
    <w:rsid w:val="0007324B"/>
    <w:rsid w:val="0008084A"/>
    <w:rsid w:val="000B72BF"/>
    <w:rsid w:val="000C137D"/>
    <w:rsid w:val="000C4E3F"/>
    <w:rsid w:val="000C73B1"/>
    <w:rsid w:val="000D7B8D"/>
    <w:rsid w:val="000E2BAB"/>
    <w:rsid w:val="000E5AF9"/>
    <w:rsid w:val="000E5E9D"/>
    <w:rsid w:val="00106858"/>
    <w:rsid w:val="00106F46"/>
    <w:rsid w:val="00107AE7"/>
    <w:rsid w:val="00117BD6"/>
    <w:rsid w:val="00121FA4"/>
    <w:rsid w:val="00125F39"/>
    <w:rsid w:val="0014411B"/>
    <w:rsid w:val="00162F5A"/>
    <w:rsid w:val="00175F50"/>
    <w:rsid w:val="001B3F21"/>
    <w:rsid w:val="001C626D"/>
    <w:rsid w:val="001C63E9"/>
    <w:rsid w:val="001D4CB8"/>
    <w:rsid w:val="001E20B0"/>
    <w:rsid w:val="00204A99"/>
    <w:rsid w:val="00230765"/>
    <w:rsid w:val="0023778E"/>
    <w:rsid w:val="00246826"/>
    <w:rsid w:val="00251A44"/>
    <w:rsid w:val="002525EF"/>
    <w:rsid w:val="00253C54"/>
    <w:rsid w:val="0025516D"/>
    <w:rsid w:val="00265255"/>
    <w:rsid w:val="00266A79"/>
    <w:rsid w:val="002712E7"/>
    <w:rsid w:val="00271539"/>
    <w:rsid w:val="00287A5A"/>
    <w:rsid w:val="002A162C"/>
    <w:rsid w:val="002C416C"/>
    <w:rsid w:val="002E40D5"/>
    <w:rsid w:val="00304E72"/>
    <w:rsid w:val="003050B5"/>
    <w:rsid w:val="00307693"/>
    <w:rsid w:val="003078EF"/>
    <w:rsid w:val="003124F4"/>
    <w:rsid w:val="00316E99"/>
    <w:rsid w:val="00334A77"/>
    <w:rsid w:val="00343744"/>
    <w:rsid w:val="00354704"/>
    <w:rsid w:val="0035608B"/>
    <w:rsid w:val="0038073C"/>
    <w:rsid w:val="00383780"/>
    <w:rsid w:val="003B0E45"/>
    <w:rsid w:val="003B57DA"/>
    <w:rsid w:val="00417874"/>
    <w:rsid w:val="00417B2E"/>
    <w:rsid w:val="004208D3"/>
    <w:rsid w:val="004246CF"/>
    <w:rsid w:val="00445360"/>
    <w:rsid w:val="0047153D"/>
    <w:rsid w:val="00481D61"/>
    <w:rsid w:val="0048648E"/>
    <w:rsid w:val="004913D7"/>
    <w:rsid w:val="004A0C49"/>
    <w:rsid w:val="004C22D5"/>
    <w:rsid w:val="004C46D0"/>
    <w:rsid w:val="004C70E7"/>
    <w:rsid w:val="004D007D"/>
    <w:rsid w:val="004D294F"/>
    <w:rsid w:val="004F2E9C"/>
    <w:rsid w:val="004F401A"/>
    <w:rsid w:val="00502EBA"/>
    <w:rsid w:val="005116BE"/>
    <w:rsid w:val="00512E91"/>
    <w:rsid w:val="005224AD"/>
    <w:rsid w:val="0052615B"/>
    <w:rsid w:val="00536CAD"/>
    <w:rsid w:val="005500D2"/>
    <w:rsid w:val="005512E8"/>
    <w:rsid w:val="00552612"/>
    <w:rsid w:val="0055543B"/>
    <w:rsid w:val="005556AE"/>
    <w:rsid w:val="00561F27"/>
    <w:rsid w:val="00571B08"/>
    <w:rsid w:val="00582A4B"/>
    <w:rsid w:val="00583D83"/>
    <w:rsid w:val="0058760E"/>
    <w:rsid w:val="00591EB4"/>
    <w:rsid w:val="005969A9"/>
    <w:rsid w:val="005978CA"/>
    <w:rsid w:val="005A62D9"/>
    <w:rsid w:val="005A7203"/>
    <w:rsid w:val="005B3306"/>
    <w:rsid w:val="005B3969"/>
    <w:rsid w:val="005B4950"/>
    <w:rsid w:val="005C2C3C"/>
    <w:rsid w:val="005D1330"/>
    <w:rsid w:val="005D5E6B"/>
    <w:rsid w:val="005F28E2"/>
    <w:rsid w:val="005F429A"/>
    <w:rsid w:val="006228BA"/>
    <w:rsid w:val="00626241"/>
    <w:rsid w:val="00635563"/>
    <w:rsid w:val="00677280"/>
    <w:rsid w:val="00691064"/>
    <w:rsid w:val="006B08FD"/>
    <w:rsid w:val="006C7485"/>
    <w:rsid w:val="006D611E"/>
    <w:rsid w:val="006E4F7B"/>
    <w:rsid w:val="006F31C7"/>
    <w:rsid w:val="006F59DC"/>
    <w:rsid w:val="00706C07"/>
    <w:rsid w:val="007301F9"/>
    <w:rsid w:val="00736082"/>
    <w:rsid w:val="00744161"/>
    <w:rsid w:val="00746E2B"/>
    <w:rsid w:val="007529EC"/>
    <w:rsid w:val="00754058"/>
    <w:rsid w:val="00754E27"/>
    <w:rsid w:val="007962F2"/>
    <w:rsid w:val="007A77A9"/>
    <w:rsid w:val="007B1F49"/>
    <w:rsid w:val="007C4682"/>
    <w:rsid w:val="007D7604"/>
    <w:rsid w:val="007F2F3C"/>
    <w:rsid w:val="007F698A"/>
    <w:rsid w:val="00801BC1"/>
    <w:rsid w:val="0080656D"/>
    <w:rsid w:val="00810741"/>
    <w:rsid w:val="008407A5"/>
    <w:rsid w:val="00851699"/>
    <w:rsid w:val="008619D9"/>
    <w:rsid w:val="008621CD"/>
    <w:rsid w:val="00870127"/>
    <w:rsid w:val="00873F13"/>
    <w:rsid w:val="00881456"/>
    <w:rsid w:val="00895686"/>
    <w:rsid w:val="0089770D"/>
    <w:rsid w:val="008C50BC"/>
    <w:rsid w:val="009066E3"/>
    <w:rsid w:val="009131A1"/>
    <w:rsid w:val="0094383F"/>
    <w:rsid w:val="00950F45"/>
    <w:rsid w:val="00951EAA"/>
    <w:rsid w:val="00961C3F"/>
    <w:rsid w:val="00961CFF"/>
    <w:rsid w:val="00962645"/>
    <w:rsid w:val="00967241"/>
    <w:rsid w:val="00970C8D"/>
    <w:rsid w:val="00972308"/>
    <w:rsid w:val="00974791"/>
    <w:rsid w:val="00976DA1"/>
    <w:rsid w:val="0099423E"/>
    <w:rsid w:val="009B0BD9"/>
    <w:rsid w:val="009B2809"/>
    <w:rsid w:val="009C1986"/>
    <w:rsid w:val="009C3BC6"/>
    <w:rsid w:val="009C5098"/>
    <w:rsid w:val="009D0EA1"/>
    <w:rsid w:val="009D6CDA"/>
    <w:rsid w:val="009F2493"/>
    <w:rsid w:val="00A04D74"/>
    <w:rsid w:val="00A05095"/>
    <w:rsid w:val="00A16940"/>
    <w:rsid w:val="00A1706C"/>
    <w:rsid w:val="00A2612A"/>
    <w:rsid w:val="00A30ED2"/>
    <w:rsid w:val="00A4764D"/>
    <w:rsid w:val="00A5519D"/>
    <w:rsid w:val="00A61E03"/>
    <w:rsid w:val="00A62F0C"/>
    <w:rsid w:val="00A63A3D"/>
    <w:rsid w:val="00A64941"/>
    <w:rsid w:val="00A71F4E"/>
    <w:rsid w:val="00A760F0"/>
    <w:rsid w:val="00A84150"/>
    <w:rsid w:val="00AA0529"/>
    <w:rsid w:val="00AA72CC"/>
    <w:rsid w:val="00AD0831"/>
    <w:rsid w:val="00AD2888"/>
    <w:rsid w:val="00AD32CD"/>
    <w:rsid w:val="00AD6CF3"/>
    <w:rsid w:val="00AE2466"/>
    <w:rsid w:val="00AE4845"/>
    <w:rsid w:val="00B05D04"/>
    <w:rsid w:val="00B0764D"/>
    <w:rsid w:val="00B27EAE"/>
    <w:rsid w:val="00B33B27"/>
    <w:rsid w:val="00B42C1C"/>
    <w:rsid w:val="00B56F65"/>
    <w:rsid w:val="00B63562"/>
    <w:rsid w:val="00B6740D"/>
    <w:rsid w:val="00B75222"/>
    <w:rsid w:val="00B776E9"/>
    <w:rsid w:val="00B943D2"/>
    <w:rsid w:val="00BC1F5B"/>
    <w:rsid w:val="00BD7EF9"/>
    <w:rsid w:val="00BE2346"/>
    <w:rsid w:val="00BF48ED"/>
    <w:rsid w:val="00BF5DDD"/>
    <w:rsid w:val="00C1760B"/>
    <w:rsid w:val="00C36ACB"/>
    <w:rsid w:val="00C4501E"/>
    <w:rsid w:val="00C47A84"/>
    <w:rsid w:val="00C47C90"/>
    <w:rsid w:val="00C502FF"/>
    <w:rsid w:val="00C51F57"/>
    <w:rsid w:val="00C5499D"/>
    <w:rsid w:val="00C720D0"/>
    <w:rsid w:val="00C72BCF"/>
    <w:rsid w:val="00C764C0"/>
    <w:rsid w:val="00C8511C"/>
    <w:rsid w:val="00C93EF2"/>
    <w:rsid w:val="00CB7A94"/>
    <w:rsid w:val="00CC06BF"/>
    <w:rsid w:val="00CC0BE5"/>
    <w:rsid w:val="00CD0514"/>
    <w:rsid w:val="00CE5162"/>
    <w:rsid w:val="00CE7883"/>
    <w:rsid w:val="00CF54C1"/>
    <w:rsid w:val="00D16532"/>
    <w:rsid w:val="00D1778F"/>
    <w:rsid w:val="00D20C26"/>
    <w:rsid w:val="00D247EE"/>
    <w:rsid w:val="00D654B8"/>
    <w:rsid w:val="00D65F65"/>
    <w:rsid w:val="00D66BCA"/>
    <w:rsid w:val="00D7142A"/>
    <w:rsid w:val="00D80659"/>
    <w:rsid w:val="00D8154B"/>
    <w:rsid w:val="00D90BBA"/>
    <w:rsid w:val="00D92059"/>
    <w:rsid w:val="00DD06A8"/>
    <w:rsid w:val="00DD67FF"/>
    <w:rsid w:val="00DE333E"/>
    <w:rsid w:val="00E0426A"/>
    <w:rsid w:val="00E04CBB"/>
    <w:rsid w:val="00E05580"/>
    <w:rsid w:val="00E111DC"/>
    <w:rsid w:val="00E1163B"/>
    <w:rsid w:val="00E26908"/>
    <w:rsid w:val="00E44336"/>
    <w:rsid w:val="00E462F3"/>
    <w:rsid w:val="00E7420E"/>
    <w:rsid w:val="00EA1C39"/>
    <w:rsid w:val="00EA205F"/>
    <w:rsid w:val="00EB0FAB"/>
    <w:rsid w:val="00EB25F1"/>
    <w:rsid w:val="00EB3295"/>
    <w:rsid w:val="00EB64F7"/>
    <w:rsid w:val="00EC3EF8"/>
    <w:rsid w:val="00EC6A90"/>
    <w:rsid w:val="00EE45FE"/>
    <w:rsid w:val="00EF5539"/>
    <w:rsid w:val="00F16515"/>
    <w:rsid w:val="00F208B2"/>
    <w:rsid w:val="00F21280"/>
    <w:rsid w:val="00F2257B"/>
    <w:rsid w:val="00F32CE3"/>
    <w:rsid w:val="00F57932"/>
    <w:rsid w:val="00F75337"/>
    <w:rsid w:val="00F91437"/>
    <w:rsid w:val="00F96E0A"/>
    <w:rsid w:val="00FB2C2A"/>
    <w:rsid w:val="00FD719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B331A75"/>
  <w15:docId w15:val="{BCF67A1C-192B-4A25-8D0B-C2C14327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F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5F"/>
  </w:style>
  <w:style w:type="paragraph" w:styleId="Footer">
    <w:name w:val="footer"/>
    <w:basedOn w:val="Normal"/>
    <w:link w:val="FooterChar"/>
    <w:uiPriority w:val="99"/>
    <w:unhideWhenUsed/>
    <w:rsid w:val="00EA2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5F"/>
  </w:style>
  <w:style w:type="character" w:styleId="CommentReference">
    <w:name w:val="annotation reference"/>
    <w:basedOn w:val="DefaultParagraphFont"/>
    <w:uiPriority w:val="99"/>
    <w:semiHidden/>
    <w:unhideWhenUsed/>
    <w:rsid w:val="00307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4E3F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D7604"/>
    <w:rPr>
      <w:rFonts w:ascii="Gotham-Bold" w:hAnsi="Gotham-Bold" w:hint="default"/>
      <w:b/>
      <w:bCs/>
      <w:i w:val="0"/>
      <w:iCs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50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50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50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5095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1C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42" Type="http://schemas.openxmlformats.org/officeDocument/2006/relationships/control" Target="activeX/activeX17.xml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hyperlink" Target="mailto:volunteering@rnid.org.uk" TargetMode="External"/><Relationship Id="rId89" Type="http://schemas.openxmlformats.org/officeDocument/2006/relationships/image" Target="media/image36.wmf"/><Relationship Id="rId16" Type="http://schemas.openxmlformats.org/officeDocument/2006/relationships/image" Target="media/image4.wmf"/><Relationship Id="rId107" Type="http://schemas.openxmlformats.org/officeDocument/2006/relationships/header" Target="header1.xml"/><Relationship Id="rId11" Type="http://schemas.openxmlformats.org/officeDocument/2006/relationships/control" Target="activeX/activeX1.xml"/><Relationship Id="rId32" Type="http://schemas.openxmlformats.org/officeDocument/2006/relationships/control" Target="activeX/activeX12.xml"/><Relationship Id="rId37" Type="http://schemas.openxmlformats.org/officeDocument/2006/relationships/image" Target="media/image14.wmf"/><Relationship Id="rId53" Type="http://schemas.openxmlformats.org/officeDocument/2006/relationships/control" Target="activeX/activeX23.xml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control" Target="activeX/activeX51.xml"/><Relationship Id="rId5" Type="http://schemas.openxmlformats.org/officeDocument/2006/relationships/styles" Target="styles.xml"/><Relationship Id="rId90" Type="http://schemas.openxmlformats.org/officeDocument/2006/relationships/control" Target="activeX/activeX42.xml"/><Relationship Id="rId95" Type="http://schemas.openxmlformats.org/officeDocument/2006/relationships/image" Target="media/image38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80" Type="http://schemas.openxmlformats.org/officeDocument/2006/relationships/control" Target="activeX/activeX38.xml"/><Relationship Id="rId85" Type="http://schemas.openxmlformats.org/officeDocument/2006/relationships/image" Target="media/image34.wmf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33" Type="http://schemas.openxmlformats.org/officeDocument/2006/relationships/image" Target="media/image12.wmf"/><Relationship Id="rId38" Type="http://schemas.openxmlformats.org/officeDocument/2006/relationships/control" Target="activeX/activeX15.xml"/><Relationship Id="rId59" Type="http://schemas.openxmlformats.org/officeDocument/2006/relationships/control" Target="activeX/activeX26.xml"/><Relationship Id="rId103" Type="http://schemas.openxmlformats.org/officeDocument/2006/relationships/image" Target="media/image40.wmf"/><Relationship Id="rId108" Type="http://schemas.openxmlformats.org/officeDocument/2006/relationships/footer" Target="footer1.xml"/><Relationship Id="rId54" Type="http://schemas.openxmlformats.org/officeDocument/2006/relationships/image" Target="media/image22.wmf"/><Relationship Id="rId70" Type="http://schemas.openxmlformats.org/officeDocument/2006/relationships/image" Target="media/image29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4.xml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44" Type="http://schemas.openxmlformats.org/officeDocument/2006/relationships/control" Target="activeX/activeX18.xml"/><Relationship Id="rId52" Type="http://schemas.openxmlformats.org/officeDocument/2006/relationships/image" Target="media/image21.wmf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81" Type="http://schemas.openxmlformats.org/officeDocument/2006/relationships/control" Target="activeX/activeX39.xml"/><Relationship Id="rId86" Type="http://schemas.openxmlformats.org/officeDocument/2006/relationships/control" Target="activeX/activeX40.xml"/><Relationship Id="rId94" Type="http://schemas.openxmlformats.org/officeDocument/2006/relationships/control" Target="activeX/activeX45.xml"/><Relationship Id="rId99" Type="http://schemas.openxmlformats.org/officeDocument/2006/relationships/control" Target="activeX/activeX49.xml"/><Relationship Id="rId101" Type="http://schemas.openxmlformats.org/officeDocument/2006/relationships/image" Target="media/image39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fontTable" Target="fontTable.xml"/><Relationship Id="rId34" Type="http://schemas.openxmlformats.org/officeDocument/2006/relationships/control" Target="activeX/activeX13.xml"/><Relationship Id="rId50" Type="http://schemas.openxmlformats.org/officeDocument/2006/relationships/image" Target="media/image20.wmf"/><Relationship Id="rId55" Type="http://schemas.openxmlformats.org/officeDocument/2006/relationships/control" Target="activeX/activeX24.xml"/><Relationship Id="rId76" Type="http://schemas.openxmlformats.org/officeDocument/2006/relationships/image" Target="media/image32.wmf"/><Relationship Id="rId97" Type="http://schemas.openxmlformats.org/officeDocument/2006/relationships/control" Target="activeX/activeX47.xml"/><Relationship Id="rId104" Type="http://schemas.openxmlformats.org/officeDocument/2006/relationships/control" Target="activeX/activeX52.xml"/><Relationship Id="rId7" Type="http://schemas.openxmlformats.org/officeDocument/2006/relationships/webSettings" Target="webSettings.xml"/><Relationship Id="rId71" Type="http://schemas.openxmlformats.org/officeDocument/2006/relationships/control" Target="activeX/activeX33.xml"/><Relationship Id="rId92" Type="http://schemas.openxmlformats.org/officeDocument/2006/relationships/control" Target="activeX/activeX44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control" Target="activeX/activeX16.xml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theme" Target="theme/theme1.xml"/><Relationship Id="rId61" Type="http://schemas.openxmlformats.org/officeDocument/2006/relationships/image" Target="media/image25.wmf"/><Relationship Id="rId82" Type="http://schemas.openxmlformats.org/officeDocument/2006/relationships/hyperlink" Target="mailto:volunteering@hearingloss.org.uk" TargetMode="Externa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30" Type="http://schemas.openxmlformats.org/officeDocument/2006/relationships/control" Target="activeX/activeX11.xml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control" Target="activeX/activeX36.xml"/><Relationship Id="rId100" Type="http://schemas.openxmlformats.org/officeDocument/2006/relationships/control" Target="activeX/activeX50.xml"/><Relationship Id="rId105" Type="http://schemas.openxmlformats.org/officeDocument/2006/relationships/control" Target="activeX/activeX53.xml"/><Relationship Id="rId8" Type="http://schemas.openxmlformats.org/officeDocument/2006/relationships/footnotes" Target="footnotes.xml"/><Relationship Id="rId51" Type="http://schemas.openxmlformats.org/officeDocument/2006/relationships/control" Target="activeX/activeX22.xml"/><Relationship Id="rId72" Type="http://schemas.openxmlformats.org/officeDocument/2006/relationships/image" Target="media/image30.wmf"/><Relationship Id="rId93" Type="http://schemas.openxmlformats.org/officeDocument/2006/relationships/image" Target="media/image37.wmf"/><Relationship Id="rId98" Type="http://schemas.openxmlformats.org/officeDocument/2006/relationships/control" Target="activeX/activeX48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8.xml"/><Relationship Id="rId46" Type="http://schemas.openxmlformats.org/officeDocument/2006/relationships/control" Target="activeX/activeX19.xml"/><Relationship Id="rId67" Type="http://schemas.openxmlformats.org/officeDocument/2006/relationships/control" Target="activeX/activeX31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control" Target="activeX/activeX28.xml"/><Relationship Id="rId83" Type="http://schemas.openxmlformats.org/officeDocument/2006/relationships/hyperlink" Target="https://www.rnid.org.uk/help/privacy/" TargetMode="External"/><Relationship Id="rId88" Type="http://schemas.openxmlformats.org/officeDocument/2006/relationships/control" Target="activeX/activeX4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usH\Downloads\New%20Starter%20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NID Category Document" ma:contentTypeID="0x010100E857B06232CA11E0A8CB6B80DFD7208500CFF085B032D111E082E9E587DFD7208500A6A10DE59B5CD04BA17A73397D0B3660" ma:contentTypeVersion="2" ma:contentTypeDescription="" ma:contentTypeScope="" ma:versionID="3366ef2a91dbbbd918abac940ba7f8bc">
  <xsd:schema xmlns:xsd="http://www.w3.org/2001/XMLSchema" xmlns:xs="http://www.w3.org/2001/XMLSchema" xmlns:p="http://schemas.microsoft.com/office/2006/metadata/properties" xmlns:ns2="DB46BE85-396D-48C6-8BB9-4EE68D32CF58" xmlns:ns3="95a04ba0-e9ee-42fb-a4dd-8b44aeebc319" xmlns:ns4="ffdf1091-60da-4cf8-ae8b-b4eb4657364d" targetNamespace="http://schemas.microsoft.com/office/2006/metadata/properties" ma:root="true" ma:fieldsID="e5c576e1d94bd620d9748eca3070dd3f" ns2:_="" ns3:_="" ns4:_="">
    <xsd:import namespace="DB46BE85-396D-48C6-8BB9-4EE68D32CF58"/>
    <xsd:import namespace="95a04ba0-e9ee-42fb-a4dd-8b44aeebc319"/>
    <xsd:import namespace="ffdf1091-60da-4cf8-ae8b-b4eb4657364d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ShowOnHomePage" minOccurs="0"/>
                <xsd:element ref="ns3:keywords"/>
                <xsd:element ref="ns4:Last_x0020_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BE85-396D-48C6-8BB9-4EE68D32CF58" elementFormDefault="qualified">
    <xsd:import namespace="http://schemas.microsoft.com/office/2006/documentManagement/types"/>
    <xsd:import namespace="http://schemas.microsoft.com/office/infopath/2007/PartnerControls"/>
    <xsd:element name="DocumentCategory" ma:index="1" ma:displayName="Document Category" ma:format="Dropdown" ma:internalName="DocumentCategory">
      <xsd:simpleType>
        <xsd:restriction base="dms:Choice">
          <xsd:enumeration value="General"/>
          <xsd:enumeration value="Care and Support"/>
          <xsd:enumeration value="Local Engagement England"/>
          <xsd:enumeration value="Health and Safety"/>
          <xsd:enumeration value="Human Resources"/>
          <xsd:enumeration value="Finance"/>
          <xsd:enumeration value="Learning and Development"/>
          <xsd:enumeration value="Information and technology"/>
          <xsd:enumeration value="Other"/>
          <xsd:enumeration value="Volunteering"/>
        </xsd:restriction>
      </xsd:simpleType>
    </xsd:element>
    <xsd:element name="ShowOnHomePage" ma:index="2" nillable="true" ma:displayName="Show on Home Page" ma:internalName="ShowOnHome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4ba0-e9ee-42fb-a4dd-8b44aeebc319" elementFormDefault="qualified">
    <xsd:import namespace="http://schemas.microsoft.com/office/2006/documentManagement/types"/>
    <xsd:import namespace="http://schemas.microsoft.com/office/infopath/2007/PartnerControls"/>
    <xsd:element name="keywords" ma:index="4" ma:displayName="keywords" ma:internalName="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1091-60da-4cf8-ae8b-b4eb4657364d" elementFormDefault="qualified">
    <xsd:import namespace="http://schemas.microsoft.com/office/2006/documentManagement/types"/>
    <xsd:import namespace="http://schemas.microsoft.com/office/infopath/2007/PartnerControls"/>
    <xsd:element name="Last_x0020_Updated" ma:index="5" nillable="true" ma:displayName="Last Updated" ma:default="[today]" ma:format="DateOnly" ma:internalName="Last_x0020_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pdated xmlns="ffdf1091-60da-4cf8-ae8b-b4eb4657364d">2021-02-10T00:00:00+00:00</Last_x0020_Updated>
    <ShowOnHomePage xmlns="DB46BE85-396D-48C6-8BB9-4EE68D32CF58">false</ShowOnHomePage>
    <DocumentCategory xmlns="DB46BE85-396D-48C6-8BB9-4EE68D32CF58">Volunteering</DocumentCategory>
    <keywords xmlns="95a04ba0-e9ee-42fb-a4dd-8b44aeebc319">volunteering, new starter, form</keywords>
  </documentManagement>
</p:properties>
</file>

<file path=customXml/itemProps1.xml><?xml version="1.0" encoding="utf-8"?>
<ds:datastoreItem xmlns:ds="http://schemas.openxmlformats.org/officeDocument/2006/customXml" ds:itemID="{3A9C89BA-B8A3-4016-8938-37DF2F8A5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0D61E-8F75-44AB-873F-4F51EDDE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6BE85-396D-48C6-8BB9-4EE68D32CF58"/>
    <ds:schemaRef ds:uri="95a04ba0-e9ee-42fb-a4dd-8b44aeebc319"/>
    <ds:schemaRef ds:uri="ffdf1091-60da-4cf8-ae8b-b4eb46573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4B3FC-09BA-4707-8757-7CA4F398D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AA5F3-7173-4816-9CFF-2C83A6161E18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46BE85-396D-48C6-8BB9-4EE68D32CF58"/>
    <ds:schemaRef ds:uri="95a04ba0-e9ee-42fb-a4dd-8b44aeebc319"/>
    <ds:schemaRef ds:uri="ffdf1091-60da-4cf8-ae8b-b4eb4657364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Starter Form</Template>
  <TotalTime>3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Starter Form</vt:lpstr>
    </vt:vector>
  </TitlesOfParts>
  <Company>Action on Hearing Loss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Starter Form</dc:title>
  <dc:creator>Marcus Haines</dc:creator>
  <cp:lastModifiedBy>Teresa Harris</cp:lastModifiedBy>
  <cp:revision>3</cp:revision>
  <cp:lastPrinted>2023-06-09T08:11:00Z</cp:lastPrinted>
  <dcterms:created xsi:type="dcterms:W3CDTF">2023-07-31T11:52:00Z</dcterms:created>
  <dcterms:modified xsi:type="dcterms:W3CDTF">2023-08-02T12:54:00Z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0x010100E857B06232CA11E0A8CB6B80DFD7208500CFF085B032D111E082E9E587DFD7208500A6A10DE59B5CD04BA17A73397D0B3660</vt:lpwstr>
  </property>
</Properties>
</file>